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7DAFC1" w14:textId="5E7433BE" w:rsidR="00741881" w:rsidRDefault="002720B8" w:rsidP="00A00289">
      <w:pPr>
        <w:spacing w:after="0" w:line="259" w:lineRule="auto"/>
        <w:ind w:left="0" w:right="0" w:firstLine="0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18EACCAC" wp14:editId="02BA9FB4">
            <wp:simplePos x="0" y="0"/>
            <wp:positionH relativeFrom="column">
              <wp:posOffset>-124019</wp:posOffset>
            </wp:positionH>
            <wp:positionV relativeFrom="paragraph">
              <wp:posOffset>-152287</wp:posOffset>
            </wp:positionV>
            <wp:extent cx="1186317" cy="1028701"/>
            <wp:effectExtent l="0" t="0" r="0" b="0"/>
            <wp:wrapSquare wrapText="bothSides"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86317" cy="10287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E053D">
        <w:tab/>
      </w:r>
      <w:r w:rsidR="006E053D">
        <w:tab/>
      </w:r>
      <w:r w:rsidR="006E053D">
        <w:tab/>
      </w:r>
      <w:r w:rsidR="006E053D">
        <w:tab/>
      </w:r>
      <w:r w:rsidR="006E053D">
        <w:tab/>
      </w:r>
      <w:r w:rsidR="006E053D">
        <w:tab/>
      </w:r>
    </w:p>
    <w:p w14:paraId="00CC708F" w14:textId="77777777" w:rsidR="006B366E" w:rsidRPr="009C3D21" w:rsidRDefault="006B366E" w:rsidP="00176A02">
      <w:pPr>
        <w:spacing w:after="0" w:line="259" w:lineRule="auto"/>
        <w:ind w:left="0" w:right="0" w:firstLine="0"/>
        <w:rPr>
          <w:b/>
          <w:sz w:val="28"/>
          <w:szCs w:val="28"/>
        </w:rPr>
      </w:pPr>
      <w:r w:rsidRPr="009C3D21">
        <w:rPr>
          <w:b/>
          <w:sz w:val="28"/>
          <w:szCs w:val="28"/>
        </w:rPr>
        <w:t>Las Trampas Branch 116</w:t>
      </w:r>
    </w:p>
    <w:p w14:paraId="3E06D193" w14:textId="7072EDB2" w:rsidR="006B366E" w:rsidRPr="009C3D21" w:rsidRDefault="004E2FCF" w:rsidP="00176A02">
      <w:pPr>
        <w:spacing w:after="0" w:line="259" w:lineRule="auto"/>
        <w:ind w:left="0" w:right="0" w:firstLine="0"/>
        <w:rPr>
          <w:b/>
          <w:sz w:val="28"/>
          <w:szCs w:val="28"/>
        </w:rPr>
      </w:pPr>
      <w:r w:rsidRPr="009C3D21">
        <w:rPr>
          <w:b/>
          <w:sz w:val="28"/>
          <w:szCs w:val="28"/>
        </w:rPr>
        <w:t>BEC Meeting</w:t>
      </w:r>
      <w:r w:rsidR="006B366E" w:rsidRPr="009C3D21">
        <w:rPr>
          <w:b/>
          <w:sz w:val="28"/>
          <w:szCs w:val="28"/>
        </w:rPr>
        <w:t xml:space="preserve"> Agenda</w:t>
      </w:r>
    </w:p>
    <w:p w14:paraId="26A2D404" w14:textId="7FF2B8C2" w:rsidR="007205AA" w:rsidRPr="009C3D21" w:rsidRDefault="006E053D" w:rsidP="00EB5C97">
      <w:pPr>
        <w:spacing w:after="0" w:line="259" w:lineRule="auto"/>
        <w:ind w:left="0" w:righ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April</w:t>
      </w:r>
      <w:r w:rsidR="008717F0">
        <w:rPr>
          <w:b/>
          <w:sz w:val="28"/>
          <w:szCs w:val="28"/>
        </w:rPr>
        <w:t xml:space="preserve"> </w:t>
      </w:r>
      <w:r w:rsidR="00BA6693">
        <w:rPr>
          <w:b/>
          <w:sz w:val="28"/>
          <w:szCs w:val="28"/>
        </w:rPr>
        <w:t>21st</w:t>
      </w:r>
      <w:r w:rsidR="006B366E" w:rsidRPr="009C3D21">
        <w:rPr>
          <w:b/>
          <w:sz w:val="28"/>
          <w:szCs w:val="28"/>
        </w:rPr>
        <w:t xml:space="preserve">, </w:t>
      </w:r>
      <w:r w:rsidR="00B03900">
        <w:rPr>
          <w:b/>
          <w:sz w:val="28"/>
          <w:szCs w:val="28"/>
        </w:rPr>
        <w:t>2025</w:t>
      </w:r>
      <w:r w:rsidR="001F452C">
        <w:rPr>
          <w:b/>
          <w:sz w:val="28"/>
          <w:szCs w:val="28"/>
        </w:rPr>
        <w:t>,</w:t>
      </w:r>
      <w:r w:rsidR="00BA6693">
        <w:rPr>
          <w:b/>
          <w:sz w:val="28"/>
          <w:szCs w:val="28"/>
        </w:rPr>
        <w:t xml:space="preserve"> - </w:t>
      </w:r>
      <w:r w:rsidR="004E2FCF" w:rsidRPr="009C3D21">
        <w:rPr>
          <w:b/>
          <w:sz w:val="28"/>
          <w:szCs w:val="28"/>
        </w:rPr>
        <w:t>9:15</w:t>
      </w:r>
      <w:r w:rsidR="006B366E" w:rsidRPr="009C3D21">
        <w:rPr>
          <w:b/>
          <w:sz w:val="28"/>
          <w:szCs w:val="28"/>
        </w:rPr>
        <w:t xml:space="preserve"> AM</w:t>
      </w:r>
      <w:r w:rsidR="002720B8" w:rsidRPr="009C3D21">
        <w:rPr>
          <w:b/>
          <w:sz w:val="28"/>
          <w:szCs w:val="28"/>
        </w:rPr>
        <w:t xml:space="preserve"> at Boundary Oak</w:t>
      </w:r>
    </w:p>
    <w:p w14:paraId="4FAC53B3" w14:textId="77777777" w:rsidR="00F3497B" w:rsidRDefault="004E2FCF" w:rsidP="00E8440D">
      <w:pPr>
        <w:spacing w:after="0" w:line="259" w:lineRule="auto"/>
        <w:ind w:left="0" w:right="0" w:firstLine="0"/>
        <w:rPr>
          <w:b/>
          <w:i/>
          <w:color w:val="FF0000"/>
          <w:sz w:val="22"/>
        </w:rPr>
      </w:pPr>
      <w:r w:rsidRPr="00E8440D">
        <w:rPr>
          <w:b/>
          <w:i/>
          <w:color w:val="FF0000"/>
          <w:sz w:val="22"/>
        </w:rPr>
        <w:t>The Mission of SIR is to enhance the lives of our members through fun activities, events and luncheons while making friends for life.</w:t>
      </w:r>
    </w:p>
    <w:p w14:paraId="2113E75A" w14:textId="77777777" w:rsidR="003277F3" w:rsidRPr="00E8440D" w:rsidRDefault="003277F3" w:rsidP="00E8440D">
      <w:pPr>
        <w:spacing w:after="0" w:line="259" w:lineRule="auto"/>
        <w:ind w:left="0" w:right="0" w:firstLine="0"/>
        <w:rPr>
          <w:b/>
          <w:color w:val="auto"/>
          <w:sz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"/>
        <w:gridCol w:w="9085"/>
      </w:tblGrid>
      <w:tr w:rsidR="004168CE" w14:paraId="7E504115" w14:textId="77777777" w:rsidTr="003277F3">
        <w:tc>
          <w:tcPr>
            <w:tcW w:w="985" w:type="dxa"/>
          </w:tcPr>
          <w:p w14:paraId="139F1BB3" w14:textId="77777777" w:rsidR="004168CE" w:rsidRPr="004168CE" w:rsidRDefault="00F227B4" w:rsidP="00616260">
            <w:pPr>
              <w:spacing w:after="0" w:line="259" w:lineRule="auto"/>
              <w:ind w:left="0" w:right="0" w:firstLine="0"/>
              <w:rPr>
                <w:b/>
                <w:iCs/>
                <w:color w:val="000000" w:themeColor="text1"/>
                <w:sz w:val="22"/>
              </w:rPr>
            </w:pPr>
            <w:r>
              <w:rPr>
                <w:b/>
                <w:iCs/>
                <w:color w:val="000000" w:themeColor="text1"/>
                <w:sz w:val="22"/>
              </w:rPr>
              <w:t>09:15</w:t>
            </w:r>
          </w:p>
        </w:tc>
        <w:tc>
          <w:tcPr>
            <w:tcW w:w="9085" w:type="dxa"/>
          </w:tcPr>
          <w:p w14:paraId="59F657C0" w14:textId="36C21A00" w:rsidR="00B3588E" w:rsidRPr="00C41762" w:rsidRDefault="00F227B4" w:rsidP="00E8440D">
            <w:pPr>
              <w:spacing w:after="0" w:line="259" w:lineRule="auto"/>
              <w:ind w:left="0" w:right="0" w:firstLine="0"/>
              <w:jc w:val="both"/>
              <w:rPr>
                <w:b/>
                <w:iCs/>
                <w:color w:val="000000" w:themeColor="text1"/>
                <w:sz w:val="22"/>
              </w:rPr>
            </w:pPr>
            <w:r>
              <w:rPr>
                <w:b/>
                <w:iCs/>
                <w:color w:val="000000" w:themeColor="text1"/>
                <w:sz w:val="22"/>
              </w:rPr>
              <w:t xml:space="preserve"> </w:t>
            </w:r>
            <w:r w:rsidRPr="00107010">
              <w:rPr>
                <w:b/>
                <w:iCs/>
                <w:color w:val="000000" w:themeColor="text1"/>
                <w:sz w:val="22"/>
                <w:u w:val="single"/>
              </w:rPr>
              <w:t>Call to order</w:t>
            </w:r>
            <w:r w:rsidR="00C41762">
              <w:rPr>
                <w:b/>
                <w:iCs/>
                <w:color w:val="000000" w:themeColor="text1"/>
                <w:sz w:val="22"/>
              </w:rPr>
              <w:t xml:space="preserve"> – Brad Stribling</w:t>
            </w:r>
          </w:p>
          <w:p w14:paraId="5A9143A7" w14:textId="0500E674" w:rsidR="0018068A" w:rsidRDefault="00F227B4" w:rsidP="00B3588E">
            <w:pPr>
              <w:pStyle w:val="ListParagraph"/>
              <w:numPr>
                <w:ilvl w:val="0"/>
                <w:numId w:val="21"/>
              </w:numPr>
              <w:spacing w:after="0" w:line="259" w:lineRule="auto"/>
              <w:ind w:right="0"/>
              <w:jc w:val="both"/>
              <w:rPr>
                <w:b/>
                <w:iCs/>
                <w:color w:val="000000" w:themeColor="text1"/>
                <w:sz w:val="22"/>
              </w:rPr>
            </w:pPr>
            <w:r w:rsidRPr="00B3588E">
              <w:rPr>
                <w:b/>
                <w:iCs/>
                <w:color w:val="000000" w:themeColor="text1"/>
                <w:sz w:val="22"/>
              </w:rPr>
              <w:t>Secretary</w:t>
            </w:r>
            <w:r w:rsidR="00107010">
              <w:rPr>
                <w:b/>
                <w:iCs/>
                <w:color w:val="000000" w:themeColor="text1"/>
                <w:sz w:val="22"/>
              </w:rPr>
              <w:t xml:space="preserve"> - </w:t>
            </w:r>
            <w:r w:rsidRPr="00536150">
              <w:rPr>
                <w:b/>
                <w:iCs/>
                <w:color w:val="auto"/>
                <w:sz w:val="24"/>
                <w:szCs w:val="24"/>
              </w:rPr>
              <w:t>Dan Lawrence</w:t>
            </w:r>
            <w:r w:rsidRPr="00536150">
              <w:rPr>
                <w:b/>
                <w:iCs/>
                <w:color w:val="auto"/>
                <w:sz w:val="22"/>
              </w:rPr>
              <w:t xml:space="preserve"> </w:t>
            </w:r>
          </w:p>
          <w:p w14:paraId="11DD54E2" w14:textId="0AD3A96A" w:rsidR="00202DBE" w:rsidRPr="00B3588E" w:rsidRDefault="00F227B4" w:rsidP="0018068A">
            <w:pPr>
              <w:pStyle w:val="ListParagraph"/>
              <w:numPr>
                <w:ilvl w:val="1"/>
                <w:numId w:val="21"/>
              </w:numPr>
              <w:spacing w:after="0" w:line="259" w:lineRule="auto"/>
              <w:ind w:right="0"/>
              <w:jc w:val="both"/>
              <w:rPr>
                <w:b/>
                <w:iCs/>
                <w:color w:val="000000" w:themeColor="text1"/>
                <w:sz w:val="22"/>
              </w:rPr>
            </w:pPr>
            <w:r w:rsidRPr="00B3588E">
              <w:rPr>
                <w:b/>
                <w:iCs/>
                <w:color w:val="000000" w:themeColor="text1"/>
                <w:sz w:val="22"/>
              </w:rPr>
              <w:t>Confirm quorum</w:t>
            </w:r>
          </w:p>
          <w:p w14:paraId="04716793" w14:textId="56169491" w:rsidR="006D7498" w:rsidRPr="00107010" w:rsidRDefault="00F227B4" w:rsidP="00880165">
            <w:pPr>
              <w:pStyle w:val="ListParagraph"/>
              <w:numPr>
                <w:ilvl w:val="1"/>
                <w:numId w:val="21"/>
              </w:numPr>
              <w:spacing w:after="0" w:line="259" w:lineRule="auto"/>
              <w:ind w:right="0"/>
              <w:jc w:val="both"/>
              <w:rPr>
                <w:b/>
                <w:iCs/>
                <w:color w:val="000000" w:themeColor="text1"/>
                <w:sz w:val="22"/>
              </w:rPr>
            </w:pPr>
            <w:r w:rsidRPr="00D01AC2">
              <w:rPr>
                <w:b/>
                <w:iCs/>
                <w:color w:val="000000" w:themeColor="text1"/>
                <w:sz w:val="22"/>
              </w:rPr>
              <w:t xml:space="preserve">Approval </w:t>
            </w:r>
            <w:proofErr w:type="gramStart"/>
            <w:r w:rsidRPr="00D01AC2">
              <w:rPr>
                <w:b/>
                <w:iCs/>
                <w:color w:val="000000" w:themeColor="text1"/>
                <w:sz w:val="22"/>
              </w:rPr>
              <w:t xml:space="preserve">of </w:t>
            </w:r>
            <w:r w:rsidR="00EC2A08">
              <w:rPr>
                <w:b/>
                <w:iCs/>
                <w:color w:val="000000" w:themeColor="text1"/>
                <w:sz w:val="22"/>
              </w:rPr>
              <w:t xml:space="preserve"> </w:t>
            </w:r>
            <w:r w:rsidR="00B456C2" w:rsidRPr="00536150">
              <w:rPr>
                <w:b/>
                <w:iCs/>
                <w:color w:val="auto"/>
                <w:sz w:val="22"/>
              </w:rPr>
              <w:t>M</w:t>
            </w:r>
            <w:r w:rsidR="00BA6693" w:rsidRPr="00536150">
              <w:rPr>
                <w:b/>
                <w:iCs/>
                <w:color w:val="auto"/>
                <w:sz w:val="22"/>
              </w:rPr>
              <w:t>arch</w:t>
            </w:r>
            <w:proofErr w:type="gramEnd"/>
            <w:r w:rsidR="001E2D8D" w:rsidRPr="00536150">
              <w:rPr>
                <w:b/>
                <w:iCs/>
                <w:color w:val="auto"/>
                <w:sz w:val="22"/>
              </w:rPr>
              <w:t xml:space="preserve"> </w:t>
            </w:r>
            <w:r w:rsidR="00BA6693" w:rsidRPr="00536150">
              <w:rPr>
                <w:b/>
                <w:iCs/>
                <w:color w:val="auto"/>
                <w:sz w:val="22"/>
              </w:rPr>
              <w:t>17th</w:t>
            </w:r>
            <w:r w:rsidRPr="00536150">
              <w:rPr>
                <w:b/>
                <w:iCs/>
                <w:color w:val="auto"/>
                <w:sz w:val="22"/>
              </w:rPr>
              <w:t>,</w:t>
            </w:r>
            <w:r w:rsidR="00EC2A08" w:rsidRPr="00536150">
              <w:rPr>
                <w:b/>
                <w:iCs/>
                <w:color w:val="auto"/>
                <w:sz w:val="22"/>
              </w:rPr>
              <w:t xml:space="preserve"> </w:t>
            </w:r>
            <w:r w:rsidRPr="00536150">
              <w:rPr>
                <w:b/>
                <w:iCs/>
                <w:color w:val="auto"/>
                <w:sz w:val="22"/>
              </w:rPr>
              <w:t>2025</w:t>
            </w:r>
            <w:r w:rsidR="00D47EFF">
              <w:rPr>
                <w:b/>
                <w:iCs/>
                <w:color w:val="auto"/>
                <w:sz w:val="22"/>
              </w:rPr>
              <w:t>,</w:t>
            </w:r>
            <w:r w:rsidRPr="00536150">
              <w:rPr>
                <w:b/>
                <w:iCs/>
                <w:color w:val="auto"/>
                <w:sz w:val="22"/>
              </w:rPr>
              <w:t xml:space="preserve"> BEC Meeting Minutes</w:t>
            </w:r>
          </w:p>
          <w:p w14:paraId="730E1533" w14:textId="1E2610BA" w:rsidR="00107010" w:rsidRPr="00107010" w:rsidRDefault="00107010" w:rsidP="00107010">
            <w:pPr>
              <w:spacing w:after="0" w:line="259" w:lineRule="auto"/>
              <w:ind w:left="1080" w:right="0" w:firstLine="0"/>
              <w:jc w:val="both"/>
              <w:rPr>
                <w:b/>
                <w:iCs/>
                <w:color w:val="000000" w:themeColor="text1"/>
                <w:sz w:val="22"/>
              </w:rPr>
            </w:pPr>
          </w:p>
        </w:tc>
      </w:tr>
      <w:tr w:rsidR="004168CE" w14:paraId="29EB7AE7" w14:textId="77777777" w:rsidTr="003277F3">
        <w:tc>
          <w:tcPr>
            <w:tcW w:w="985" w:type="dxa"/>
          </w:tcPr>
          <w:p w14:paraId="67DDB0B2" w14:textId="77777777" w:rsidR="004168CE" w:rsidRPr="004168CE" w:rsidRDefault="00616260" w:rsidP="00616260">
            <w:pPr>
              <w:spacing w:after="0" w:line="259" w:lineRule="auto"/>
              <w:ind w:left="0" w:right="0" w:firstLine="0"/>
              <w:rPr>
                <w:b/>
                <w:iCs/>
                <w:color w:val="000000" w:themeColor="text1"/>
                <w:sz w:val="22"/>
              </w:rPr>
            </w:pPr>
            <w:r>
              <w:rPr>
                <w:b/>
                <w:iCs/>
                <w:color w:val="000000" w:themeColor="text1"/>
                <w:sz w:val="22"/>
              </w:rPr>
              <w:t>09:20</w:t>
            </w:r>
          </w:p>
        </w:tc>
        <w:tc>
          <w:tcPr>
            <w:tcW w:w="9085" w:type="dxa"/>
          </w:tcPr>
          <w:p w14:paraId="3ED0966C" w14:textId="77777777" w:rsidR="00406F94" w:rsidRDefault="00616260" w:rsidP="002367AB">
            <w:pPr>
              <w:spacing w:after="0" w:line="259" w:lineRule="auto"/>
              <w:ind w:left="0" w:right="0" w:firstLine="0"/>
              <w:jc w:val="both"/>
              <w:rPr>
                <w:b/>
                <w:iCs/>
                <w:color w:val="000000" w:themeColor="text1"/>
                <w:sz w:val="22"/>
                <w:u w:val="single"/>
              </w:rPr>
            </w:pPr>
            <w:r w:rsidRPr="00616260">
              <w:rPr>
                <w:b/>
                <w:iCs/>
                <w:color w:val="000000" w:themeColor="text1"/>
                <w:sz w:val="22"/>
                <w:u w:val="single"/>
              </w:rPr>
              <w:t>Standing Reports</w:t>
            </w:r>
          </w:p>
          <w:p w14:paraId="7F6A0A94" w14:textId="1B6F85D4" w:rsidR="00030836" w:rsidRPr="00107010" w:rsidRDefault="00547DB2" w:rsidP="00536150">
            <w:pPr>
              <w:pStyle w:val="ListParagraph"/>
              <w:numPr>
                <w:ilvl w:val="0"/>
                <w:numId w:val="20"/>
              </w:numPr>
              <w:spacing w:after="0" w:line="259" w:lineRule="auto"/>
              <w:ind w:right="0"/>
              <w:jc w:val="both"/>
              <w:rPr>
                <w:b/>
                <w:iCs/>
                <w:color w:val="000000" w:themeColor="text1"/>
                <w:sz w:val="22"/>
                <w:u w:val="single"/>
              </w:rPr>
            </w:pPr>
            <w:r w:rsidRPr="00D248EA">
              <w:rPr>
                <w:b/>
                <w:iCs/>
                <w:color w:val="000000" w:themeColor="text1"/>
                <w:sz w:val="22"/>
              </w:rPr>
              <w:t>Treasur</w:t>
            </w:r>
            <w:r w:rsidR="00107010">
              <w:rPr>
                <w:b/>
                <w:iCs/>
                <w:color w:val="000000" w:themeColor="text1"/>
                <w:sz w:val="22"/>
              </w:rPr>
              <w:t>er</w:t>
            </w:r>
            <w:r w:rsidRPr="00D248EA">
              <w:rPr>
                <w:b/>
                <w:iCs/>
                <w:color w:val="000000" w:themeColor="text1"/>
                <w:sz w:val="22"/>
              </w:rPr>
              <w:t xml:space="preserve"> Report</w:t>
            </w:r>
            <w:r w:rsidR="00536150">
              <w:rPr>
                <w:b/>
                <w:iCs/>
                <w:color w:val="000000" w:themeColor="text1"/>
                <w:sz w:val="22"/>
              </w:rPr>
              <w:t xml:space="preserve"> – </w:t>
            </w:r>
            <w:r w:rsidR="00536150" w:rsidRPr="00536150">
              <w:rPr>
                <w:b/>
                <w:iCs/>
                <w:color w:val="auto"/>
                <w:sz w:val="24"/>
                <w:szCs w:val="24"/>
              </w:rPr>
              <w:t>Charlie Guthrie</w:t>
            </w:r>
          </w:p>
          <w:p w14:paraId="324A30BE" w14:textId="5FF5CA3F" w:rsidR="00107010" w:rsidRPr="00107010" w:rsidRDefault="00107010" w:rsidP="00107010">
            <w:pPr>
              <w:pStyle w:val="ListParagraph"/>
              <w:numPr>
                <w:ilvl w:val="1"/>
                <w:numId w:val="20"/>
              </w:numPr>
              <w:spacing w:after="0" w:line="259" w:lineRule="auto"/>
              <w:ind w:right="0"/>
              <w:jc w:val="both"/>
              <w:rPr>
                <w:b/>
                <w:iCs/>
                <w:color w:val="000000" w:themeColor="text1"/>
                <w:sz w:val="22"/>
                <w:u w:val="single"/>
              </w:rPr>
            </w:pPr>
            <w:r>
              <w:rPr>
                <w:b/>
                <w:iCs/>
                <w:color w:val="000000" w:themeColor="text1"/>
                <w:sz w:val="22"/>
              </w:rPr>
              <w:t>Treasury Report</w:t>
            </w:r>
          </w:p>
          <w:p w14:paraId="2224CA80" w14:textId="1CF01893" w:rsidR="00BB66BF" w:rsidRPr="00D248EA" w:rsidRDefault="00A82194" w:rsidP="00107010">
            <w:pPr>
              <w:pStyle w:val="ListParagraph"/>
              <w:numPr>
                <w:ilvl w:val="1"/>
                <w:numId w:val="20"/>
              </w:numPr>
              <w:spacing w:after="0" w:line="259" w:lineRule="auto"/>
              <w:ind w:right="0"/>
              <w:jc w:val="both"/>
              <w:rPr>
                <w:b/>
                <w:iCs/>
                <w:color w:val="000000" w:themeColor="text1"/>
                <w:sz w:val="22"/>
                <w:u w:val="single"/>
              </w:rPr>
            </w:pPr>
            <w:r w:rsidRPr="00D248EA">
              <w:rPr>
                <w:b/>
                <w:iCs/>
                <w:color w:val="000000" w:themeColor="text1"/>
                <w:sz w:val="22"/>
              </w:rPr>
              <w:t>Luncheon Count</w:t>
            </w:r>
          </w:p>
          <w:p w14:paraId="7879585A" w14:textId="40583390" w:rsidR="00825A4B" w:rsidRPr="00D01AC2" w:rsidRDefault="00A036F7" w:rsidP="00D01AC2">
            <w:pPr>
              <w:pStyle w:val="ListParagraph"/>
              <w:numPr>
                <w:ilvl w:val="0"/>
                <w:numId w:val="20"/>
              </w:numPr>
              <w:spacing w:after="0" w:line="259" w:lineRule="auto"/>
              <w:ind w:right="0"/>
              <w:jc w:val="both"/>
              <w:rPr>
                <w:b/>
                <w:iCs/>
                <w:color w:val="000000" w:themeColor="text1"/>
                <w:sz w:val="22"/>
                <w:u w:val="single"/>
              </w:rPr>
            </w:pPr>
            <w:r w:rsidRPr="00D248EA">
              <w:rPr>
                <w:b/>
                <w:iCs/>
                <w:color w:val="000000" w:themeColor="text1"/>
                <w:sz w:val="22"/>
              </w:rPr>
              <w:t xml:space="preserve">Big SIR Report – </w:t>
            </w:r>
            <w:r w:rsidR="00880165" w:rsidRPr="00536150">
              <w:rPr>
                <w:b/>
                <w:iCs/>
                <w:color w:val="auto"/>
                <w:sz w:val="24"/>
                <w:szCs w:val="24"/>
              </w:rPr>
              <w:t>Brad Stribling</w:t>
            </w:r>
            <w:r w:rsidR="00C41762">
              <w:rPr>
                <w:b/>
                <w:iCs/>
                <w:color w:val="auto"/>
                <w:sz w:val="24"/>
                <w:szCs w:val="24"/>
              </w:rPr>
              <w:t xml:space="preserve"> in behalf of Paul Russell</w:t>
            </w:r>
          </w:p>
          <w:p w14:paraId="623F7C50" w14:textId="77777777" w:rsidR="00D01AC2" w:rsidRPr="00D01AC2" w:rsidRDefault="00490A5B" w:rsidP="00536150">
            <w:pPr>
              <w:pStyle w:val="ListParagraph"/>
              <w:numPr>
                <w:ilvl w:val="0"/>
                <w:numId w:val="20"/>
              </w:numPr>
              <w:spacing w:after="0" w:line="259" w:lineRule="auto"/>
              <w:ind w:right="0"/>
              <w:jc w:val="both"/>
              <w:rPr>
                <w:b/>
                <w:iCs/>
                <w:color w:val="000000" w:themeColor="text1"/>
                <w:sz w:val="22"/>
              </w:rPr>
            </w:pPr>
            <w:r>
              <w:rPr>
                <w:b/>
                <w:iCs/>
                <w:color w:val="000000" w:themeColor="text1"/>
                <w:sz w:val="22"/>
              </w:rPr>
              <w:t xml:space="preserve">Branch Advisory Council – </w:t>
            </w:r>
            <w:r w:rsidRPr="00536150">
              <w:rPr>
                <w:b/>
                <w:iCs/>
                <w:color w:val="auto"/>
                <w:sz w:val="24"/>
                <w:szCs w:val="24"/>
              </w:rPr>
              <w:t>Carlos Xavier</w:t>
            </w:r>
          </w:p>
          <w:p w14:paraId="38910093" w14:textId="4F6C35BC" w:rsidR="00232006" w:rsidRDefault="00232006" w:rsidP="00232006">
            <w:pPr>
              <w:pStyle w:val="ListParagraph"/>
              <w:numPr>
                <w:ilvl w:val="0"/>
                <w:numId w:val="20"/>
              </w:numPr>
              <w:spacing w:after="0" w:line="259" w:lineRule="auto"/>
              <w:ind w:right="0"/>
              <w:jc w:val="both"/>
              <w:rPr>
                <w:b/>
                <w:iCs/>
                <w:color w:val="000000" w:themeColor="text1"/>
                <w:sz w:val="22"/>
              </w:rPr>
            </w:pPr>
            <w:r>
              <w:rPr>
                <w:b/>
                <w:iCs/>
                <w:color w:val="000000" w:themeColor="text1"/>
                <w:sz w:val="22"/>
              </w:rPr>
              <w:t>Membership</w:t>
            </w:r>
            <w:r w:rsidR="007D5E37">
              <w:rPr>
                <w:b/>
                <w:iCs/>
                <w:color w:val="000000" w:themeColor="text1"/>
                <w:sz w:val="22"/>
              </w:rPr>
              <w:t xml:space="preserve"> – </w:t>
            </w:r>
            <w:r w:rsidR="007D5E37" w:rsidRPr="00536150">
              <w:rPr>
                <w:b/>
                <w:iCs/>
                <w:color w:val="auto"/>
                <w:sz w:val="24"/>
                <w:szCs w:val="24"/>
              </w:rPr>
              <w:t>Phil Goff</w:t>
            </w:r>
          </w:p>
          <w:p w14:paraId="19600BF3" w14:textId="77777777" w:rsidR="007D5E37" w:rsidRDefault="00B3588E" w:rsidP="007D5E37">
            <w:pPr>
              <w:pStyle w:val="ListParagraph"/>
              <w:numPr>
                <w:ilvl w:val="0"/>
                <w:numId w:val="20"/>
              </w:numPr>
              <w:spacing w:after="0" w:line="259" w:lineRule="auto"/>
              <w:ind w:right="0"/>
              <w:jc w:val="both"/>
              <w:rPr>
                <w:b/>
                <w:iCs/>
                <w:color w:val="000000" w:themeColor="text1"/>
                <w:sz w:val="22"/>
              </w:rPr>
            </w:pPr>
            <w:r>
              <w:rPr>
                <w:b/>
                <w:iCs/>
                <w:color w:val="000000" w:themeColor="text1"/>
                <w:sz w:val="22"/>
              </w:rPr>
              <w:t>RAMP Dep</w:t>
            </w:r>
            <w:r w:rsidR="00D01AC2">
              <w:rPr>
                <w:b/>
                <w:iCs/>
                <w:color w:val="000000" w:themeColor="text1"/>
                <w:sz w:val="22"/>
              </w:rPr>
              <w:t>artment</w:t>
            </w:r>
            <w:r w:rsidR="00A04513">
              <w:rPr>
                <w:b/>
                <w:iCs/>
                <w:color w:val="000000" w:themeColor="text1"/>
                <w:sz w:val="22"/>
              </w:rPr>
              <w:t xml:space="preserve"> Head Reports</w:t>
            </w:r>
          </w:p>
          <w:p w14:paraId="14B73269" w14:textId="540AB99E" w:rsidR="00A04513" w:rsidRDefault="00A04513" w:rsidP="00A04513">
            <w:pPr>
              <w:pStyle w:val="ListParagraph"/>
              <w:numPr>
                <w:ilvl w:val="1"/>
                <w:numId w:val="20"/>
              </w:numPr>
              <w:spacing w:after="0" w:line="259" w:lineRule="auto"/>
              <w:ind w:right="0"/>
              <w:jc w:val="both"/>
              <w:rPr>
                <w:b/>
                <w:iCs/>
                <w:color w:val="000000" w:themeColor="text1"/>
                <w:sz w:val="22"/>
              </w:rPr>
            </w:pPr>
            <w:r>
              <w:rPr>
                <w:b/>
                <w:iCs/>
                <w:color w:val="000000" w:themeColor="text1"/>
                <w:sz w:val="22"/>
              </w:rPr>
              <w:t>Recruitment</w:t>
            </w:r>
            <w:r w:rsidR="00F51D81">
              <w:rPr>
                <w:b/>
                <w:iCs/>
                <w:color w:val="000000" w:themeColor="text1"/>
                <w:sz w:val="22"/>
              </w:rPr>
              <w:t xml:space="preserve"> – </w:t>
            </w:r>
            <w:r w:rsidR="00687610" w:rsidRPr="00536150">
              <w:rPr>
                <w:b/>
                <w:iCs/>
                <w:color w:val="auto"/>
                <w:sz w:val="24"/>
                <w:szCs w:val="24"/>
              </w:rPr>
              <w:t>Jeff Johnson</w:t>
            </w:r>
          </w:p>
          <w:p w14:paraId="5315A469" w14:textId="77777777" w:rsidR="00F51D81" w:rsidRDefault="00F51D81" w:rsidP="00A04513">
            <w:pPr>
              <w:pStyle w:val="ListParagraph"/>
              <w:numPr>
                <w:ilvl w:val="1"/>
                <w:numId w:val="20"/>
              </w:numPr>
              <w:spacing w:after="0" w:line="259" w:lineRule="auto"/>
              <w:ind w:right="0"/>
              <w:jc w:val="both"/>
              <w:rPr>
                <w:b/>
                <w:iCs/>
                <w:color w:val="000000" w:themeColor="text1"/>
                <w:sz w:val="22"/>
              </w:rPr>
            </w:pPr>
            <w:r>
              <w:rPr>
                <w:b/>
                <w:iCs/>
                <w:color w:val="000000" w:themeColor="text1"/>
                <w:sz w:val="22"/>
              </w:rPr>
              <w:t>Activity Coordinator</w:t>
            </w:r>
            <w:r w:rsidR="005F3EAB">
              <w:rPr>
                <w:b/>
                <w:iCs/>
                <w:color w:val="000000" w:themeColor="text1"/>
                <w:sz w:val="22"/>
              </w:rPr>
              <w:t xml:space="preserve"> – </w:t>
            </w:r>
            <w:r w:rsidR="005F3EAB" w:rsidRPr="00536150">
              <w:rPr>
                <w:b/>
                <w:iCs/>
                <w:color w:val="auto"/>
                <w:sz w:val="22"/>
              </w:rPr>
              <w:t>Mike Ward</w:t>
            </w:r>
          </w:p>
          <w:p w14:paraId="005127D1" w14:textId="77777777" w:rsidR="005F3EAB" w:rsidRDefault="005F3EAB" w:rsidP="00A04513">
            <w:pPr>
              <w:pStyle w:val="ListParagraph"/>
              <w:numPr>
                <w:ilvl w:val="1"/>
                <w:numId w:val="20"/>
              </w:numPr>
              <w:spacing w:after="0" w:line="259" w:lineRule="auto"/>
              <w:ind w:right="0"/>
              <w:jc w:val="both"/>
              <w:rPr>
                <w:b/>
                <w:iCs/>
                <w:color w:val="000000" w:themeColor="text1"/>
                <w:sz w:val="22"/>
              </w:rPr>
            </w:pPr>
            <w:r>
              <w:rPr>
                <w:b/>
                <w:iCs/>
                <w:color w:val="000000" w:themeColor="text1"/>
                <w:sz w:val="22"/>
              </w:rPr>
              <w:t xml:space="preserve">Member Relations – </w:t>
            </w:r>
            <w:r w:rsidRPr="00536150">
              <w:rPr>
                <w:b/>
                <w:iCs/>
                <w:color w:val="auto"/>
                <w:sz w:val="24"/>
                <w:szCs w:val="24"/>
              </w:rPr>
              <w:t>Sam Beret</w:t>
            </w:r>
          </w:p>
          <w:p w14:paraId="57C5C9B4" w14:textId="77777777" w:rsidR="00576A63" w:rsidRPr="00107010" w:rsidRDefault="005F3EAB" w:rsidP="00536150">
            <w:pPr>
              <w:pStyle w:val="ListParagraph"/>
              <w:numPr>
                <w:ilvl w:val="1"/>
                <w:numId w:val="20"/>
              </w:numPr>
              <w:spacing w:after="0" w:line="259" w:lineRule="auto"/>
              <w:ind w:right="0"/>
              <w:jc w:val="both"/>
              <w:rPr>
                <w:b/>
                <w:iCs/>
                <w:color w:val="000000" w:themeColor="text1"/>
                <w:sz w:val="22"/>
              </w:rPr>
            </w:pPr>
            <w:r>
              <w:rPr>
                <w:b/>
                <w:iCs/>
                <w:color w:val="000000" w:themeColor="text1"/>
                <w:sz w:val="22"/>
              </w:rPr>
              <w:t xml:space="preserve">Publicity – </w:t>
            </w:r>
            <w:r w:rsidRPr="00536150">
              <w:rPr>
                <w:b/>
                <w:iCs/>
                <w:color w:val="auto"/>
                <w:sz w:val="24"/>
                <w:szCs w:val="24"/>
              </w:rPr>
              <w:t>Allan Farbman</w:t>
            </w:r>
          </w:p>
          <w:p w14:paraId="4B9EE607" w14:textId="2173B8E3" w:rsidR="00107010" w:rsidRPr="00107010" w:rsidRDefault="00107010" w:rsidP="00107010">
            <w:pPr>
              <w:spacing w:after="0" w:line="259" w:lineRule="auto"/>
              <w:ind w:left="1080" w:right="0" w:firstLine="0"/>
              <w:jc w:val="both"/>
              <w:rPr>
                <w:b/>
                <w:iCs/>
                <w:color w:val="000000" w:themeColor="text1"/>
                <w:sz w:val="22"/>
              </w:rPr>
            </w:pPr>
          </w:p>
        </w:tc>
      </w:tr>
      <w:tr w:rsidR="00232006" w14:paraId="2D2B6898" w14:textId="77777777" w:rsidTr="003277F3">
        <w:tc>
          <w:tcPr>
            <w:tcW w:w="985" w:type="dxa"/>
          </w:tcPr>
          <w:p w14:paraId="49D6BA06" w14:textId="77777777" w:rsidR="00232006" w:rsidRPr="004168CE" w:rsidRDefault="001C646C" w:rsidP="00832200">
            <w:pPr>
              <w:spacing w:after="0" w:line="259" w:lineRule="auto"/>
              <w:ind w:left="0" w:right="0" w:firstLine="0"/>
              <w:rPr>
                <w:b/>
                <w:iCs/>
                <w:color w:val="000000" w:themeColor="text1"/>
                <w:sz w:val="22"/>
              </w:rPr>
            </w:pPr>
            <w:r>
              <w:rPr>
                <w:b/>
                <w:iCs/>
                <w:color w:val="000000" w:themeColor="text1"/>
                <w:sz w:val="22"/>
              </w:rPr>
              <w:t>9:45</w:t>
            </w:r>
          </w:p>
        </w:tc>
        <w:tc>
          <w:tcPr>
            <w:tcW w:w="9085" w:type="dxa"/>
          </w:tcPr>
          <w:p w14:paraId="4DAB444E" w14:textId="77777777" w:rsidR="00232006" w:rsidRDefault="007F4F92" w:rsidP="00232006">
            <w:pPr>
              <w:spacing w:after="0" w:line="259" w:lineRule="auto"/>
              <w:ind w:left="0" w:right="0" w:firstLine="0"/>
              <w:jc w:val="both"/>
              <w:rPr>
                <w:b/>
                <w:iCs/>
                <w:color w:val="000000" w:themeColor="text1"/>
                <w:sz w:val="22"/>
              </w:rPr>
            </w:pPr>
            <w:r>
              <w:rPr>
                <w:b/>
                <w:iCs/>
                <w:color w:val="000000" w:themeColor="text1"/>
                <w:sz w:val="22"/>
                <w:u w:val="single"/>
              </w:rPr>
              <w:t>Little SIR Updates</w:t>
            </w:r>
            <w:r>
              <w:rPr>
                <w:b/>
                <w:iCs/>
                <w:color w:val="000000" w:themeColor="text1"/>
                <w:sz w:val="22"/>
              </w:rPr>
              <w:t xml:space="preserve"> – </w:t>
            </w:r>
            <w:r w:rsidRPr="00536150">
              <w:rPr>
                <w:b/>
                <w:iCs/>
                <w:color w:val="auto"/>
                <w:sz w:val="24"/>
                <w:szCs w:val="24"/>
              </w:rPr>
              <w:t>Brad Stribling</w:t>
            </w:r>
          </w:p>
          <w:p w14:paraId="3E685328" w14:textId="473695A4" w:rsidR="007F4F92" w:rsidRDefault="007F4F92" w:rsidP="007F4F92">
            <w:pPr>
              <w:pStyle w:val="ListParagraph"/>
              <w:numPr>
                <w:ilvl w:val="0"/>
                <w:numId w:val="20"/>
              </w:numPr>
              <w:spacing w:after="0" w:line="259" w:lineRule="auto"/>
              <w:ind w:right="0"/>
              <w:jc w:val="both"/>
              <w:rPr>
                <w:b/>
                <w:iCs/>
                <w:color w:val="000000" w:themeColor="text1"/>
                <w:sz w:val="22"/>
              </w:rPr>
            </w:pPr>
            <w:r>
              <w:rPr>
                <w:b/>
                <w:iCs/>
                <w:color w:val="000000" w:themeColor="text1"/>
                <w:sz w:val="22"/>
              </w:rPr>
              <w:t>Speaker Info</w:t>
            </w:r>
            <w:r w:rsidR="00980B07">
              <w:rPr>
                <w:b/>
                <w:iCs/>
                <w:color w:val="000000" w:themeColor="text1"/>
                <w:sz w:val="22"/>
              </w:rPr>
              <w:t xml:space="preserve"> – </w:t>
            </w:r>
            <w:r w:rsidR="00536150">
              <w:rPr>
                <w:b/>
                <w:iCs/>
                <w:color w:val="000000" w:themeColor="text1"/>
                <w:sz w:val="22"/>
              </w:rPr>
              <w:t xml:space="preserve">Today’s speaker – </w:t>
            </w:r>
            <w:r w:rsidR="007F59CB">
              <w:rPr>
                <w:b/>
                <w:iCs/>
                <w:color w:val="000000" w:themeColor="text1"/>
                <w:sz w:val="22"/>
              </w:rPr>
              <w:t xml:space="preserve">Capt. </w:t>
            </w:r>
            <w:r w:rsidR="00536150">
              <w:rPr>
                <w:b/>
                <w:iCs/>
                <w:color w:val="000000" w:themeColor="text1"/>
                <w:sz w:val="22"/>
              </w:rPr>
              <w:t>Bill Nelson, short Bio</w:t>
            </w:r>
          </w:p>
          <w:p w14:paraId="7FBA943E" w14:textId="32FA8A2F" w:rsidR="00E01E51" w:rsidRPr="00107010" w:rsidRDefault="00E01E51" w:rsidP="007F4F92">
            <w:pPr>
              <w:pStyle w:val="ListParagraph"/>
              <w:numPr>
                <w:ilvl w:val="0"/>
                <w:numId w:val="20"/>
              </w:numPr>
              <w:spacing w:after="0" w:line="259" w:lineRule="auto"/>
              <w:ind w:right="0"/>
              <w:jc w:val="both"/>
              <w:rPr>
                <w:b/>
                <w:iCs/>
                <w:color w:val="000000" w:themeColor="text1"/>
                <w:sz w:val="22"/>
              </w:rPr>
            </w:pPr>
            <w:r>
              <w:rPr>
                <w:b/>
                <w:iCs/>
                <w:color w:val="000000" w:themeColor="text1"/>
                <w:sz w:val="22"/>
              </w:rPr>
              <w:t>Birthday</w:t>
            </w:r>
            <w:r w:rsidR="00DD32BE">
              <w:rPr>
                <w:b/>
                <w:iCs/>
                <w:color w:val="000000" w:themeColor="text1"/>
                <w:sz w:val="22"/>
              </w:rPr>
              <w:t xml:space="preserve"> Boys </w:t>
            </w:r>
            <w:r w:rsidR="00107010">
              <w:rPr>
                <w:b/>
                <w:iCs/>
                <w:color w:val="000000" w:themeColor="text1"/>
                <w:sz w:val="22"/>
              </w:rPr>
              <w:t>–</w:t>
            </w:r>
            <w:r w:rsidR="00DD32BE">
              <w:rPr>
                <w:b/>
                <w:iCs/>
                <w:color w:val="000000" w:themeColor="text1"/>
                <w:sz w:val="22"/>
              </w:rPr>
              <w:t xml:space="preserve"> </w:t>
            </w:r>
            <w:r w:rsidR="006E053D" w:rsidRPr="00536150">
              <w:rPr>
                <w:b/>
                <w:iCs/>
                <w:color w:val="auto"/>
                <w:sz w:val="22"/>
              </w:rPr>
              <w:t>April</w:t>
            </w:r>
          </w:p>
          <w:p w14:paraId="434AF1CF" w14:textId="5CAA1999" w:rsidR="00107010" w:rsidRPr="00107010" w:rsidRDefault="00107010" w:rsidP="00107010">
            <w:pPr>
              <w:spacing w:after="0" w:line="259" w:lineRule="auto"/>
              <w:ind w:left="360" w:right="0" w:firstLine="0"/>
              <w:jc w:val="both"/>
              <w:rPr>
                <w:b/>
                <w:iCs/>
                <w:color w:val="000000" w:themeColor="text1"/>
                <w:sz w:val="22"/>
              </w:rPr>
            </w:pPr>
          </w:p>
        </w:tc>
      </w:tr>
      <w:tr w:rsidR="00232006" w14:paraId="1DA6E523" w14:textId="77777777" w:rsidTr="003277F3">
        <w:tc>
          <w:tcPr>
            <w:tcW w:w="985" w:type="dxa"/>
          </w:tcPr>
          <w:p w14:paraId="75585340" w14:textId="77777777" w:rsidR="00232006" w:rsidRPr="004168CE" w:rsidRDefault="00832200" w:rsidP="00232006">
            <w:pPr>
              <w:spacing w:after="0" w:line="259" w:lineRule="auto"/>
              <w:ind w:left="0" w:right="0" w:firstLine="0"/>
              <w:rPr>
                <w:b/>
                <w:iCs/>
                <w:color w:val="000000" w:themeColor="text1"/>
                <w:sz w:val="22"/>
              </w:rPr>
            </w:pPr>
            <w:r>
              <w:rPr>
                <w:b/>
                <w:iCs/>
                <w:color w:val="000000" w:themeColor="text1"/>
                <w:sz w:val="22"/>
              </w:rPr>
              <w:t>9:55</w:t>
            </w:r>
          </w:p>
        </w:tc>
        <w:tc>
          <w:tcPr>
            <w:tcW w:w="9085" w:type="dxa"/>
          </w:tcPr>
          <w:p w14:paraId="587EBBC1" w14:textId="77777777" w:rsidR="00DD4CF9" w:rsidRDefault="00832200" w:rsidP="00232006">
            <w:pPr>
              <w:spacing w:after="0" w:line="259" w:lineRule="auto"/>
              <w:ind w:left="0" w:right="0" w:firstLine="0"/>
              <w:jc w:val="both"/>
              <w:rPr>
                <w:b/>
                <w:iCs/>
                <w:color w:val="000000" w:themeColor="text1"/>
                <w:sz w:val="22"/>
              </w:rPr>
            </w:pPr>
            <w:r>
              <w:rPr>
                <w:b/>
                <w:iCs/>
                <w:color w:val="000000" w:themeColor="text1"/>
                <w:sz w:val="22"/>
                <w:u w:val="single"/>
              </w:rPr>
              <w:t>Updates &amp; New Business</w:t>
            </w:r>
          </w:p>
          <w:p w14:paraId="7698B674" w14:textId="77777777" w:rsidR="00DD4CF9" w:rsidRDefault="00DD4CF9" w:rsidP="00107010">
            <w:pPr>
              <w:pStyle w:val="ListParagraph"/>
              <w:numPr>
                <w:ilvl w:val="0"/>
                <w:numId w:val="20"/>
              </w:numPr>
              <w:spacing w:after="0" w:line="259" w:lineRule="auto"/>
              <w:ind w:right="0"/>
              <w:jc w:val="both"/>
              <w:rPr>
                <w:b/>
                <w:iCs/>
                <w:color w:val="000000" w:themeColor="text1"/>
                <w:sz w:val="22"/>
              </w:rPr>
            </w:pPr>
            <w:r>
              <w:rPr>
                <w:b/>
                <w:iCs/>
                <w:color w:val="000000" w:themeColor="text1"/>
                <w:sz w:val="22"/>
              </w:rPr>
              <w:t xml:space="preserve">Guests: </w:t>
            </w:r>
          </w:p>
          <w:p w14:paraId="646DBD55" w14:textId="4B80441E" w:rsidR="00536150" w:rsidRDefault="00536150" w:rsidP="00107010">
            <w:pPr>
              <w:pStyle w:val="ListParagraph"/>
              <w:numPr>
                <w:ilvl w:val="1"/>
                <w:numId w:val="20"/>
              </w:numPr>
              <w:spacing w:after="0" w:line="259" w:lineRule="auto"/>
              <w:ind w:right="0"/>
              <w:jc w:val="both"/>
              <w:rPr>
                <w:b/>
                <w:iCs/>
                <w:color w:val="000000" w:themeColor="text1"/>
                <w:sz w:val="22"/>
              </w:rPr>
            </w:pPr>
            <w:r>
              <w:rPr>
                <w:b/>
                <w:iCs/>
                <w:color w:val="000000" w:themeColor="text1"/>
                <w:sz w:val="22"/>
              </w:rPr>
              <w:t>Brad’s guests</w:t>
            </w:r>
          </w:p>
          <w:p w14:paraId="1D65E959" w14:textId="6B87D350" w:rsidR="00DD4CF9" w:rsidRDefault="00107010" w:rsidP="00107010">
            <w:pPr>
              <w:pStyle w:val="ListParagraph"/>
              <w:numPr>
                <w:ilvl w:val="1"/>
                <w:numId w:val="20"/>
              </w:numPr>
              <w:spacing w:after="0" w:line="259" w:lineRule="auto"/>
              <w:ind w:right="0"/>
              <w:jc w:val="both"/>
              <w:rPr>
                <w:b/>
                <w:iCs/>
                <w:color w:val="000000" w:themeColor="text1"/>
                <w:sz w:val="22"/>
              </w:rPr>
            </w:pPr>
            <w:r>
              <w:rPr>
                <w:b/>
                <w:iCs/>
                <w:color w:val="000000" w:themeColor="text1"/>
                <w:sz w:val="22"/>
              </w:rPr>
              <w:t>Paul Russel</w:t>
            </w:r>
            <w:r w:rsidR="00D9245B">
              <w:rPr>
                <w:b/>
                <w:iCs/>
                <w:color w:val="000000" w:themeColor="text1"/>
                <w:sz w:val="22"/>
              </w:rPr>
              <w:t>l</w:t>
            </w:r>
            <w:r>
              <w:rPr>
                <w:b/>
                <w:iCs/>
                <w:color w:val="000000" w:themeColor="text1"/>
                <w:sz w:val="22"/>
              </w:rPr>
              <w:t>’s guests</w:t>
            </w:r>
            <w:r w:rsidR="00293582">
              <w:rPr>
                <w:b/>
                <w:iCs/>
                <w:color w:val="000000" w:themeColor="text1"/>
                <w:sz w:val="22"/>
              </w:rPr>
              <w:t xml:space="preserve"> (by Jeff J.)</w:t>
            </w:r>
          </w:p>
          <w:p w14:paraId="7E52E581" w14:textId="07F274EA" w:rsidR="00107010" w:rsidRDefault="00107010" w:rsidP="00107010">
            <w:pPr>
              <w:pStyle w:val="ListParagraph"/>
              <w:numPr>
                <w:ilvl w:val="0"/>
                <w:numId w:val="20"/>
              </w:numPr>
              <w:spacing w:after="0" w:line="259" w:lineRule="auto"/>
              <w:ind w:right="0"/>
              <w:jc w:val="both"/>
              <w:rPr>
                <w:b/>
                <w:iCs/>
                <w:color w:val="000000" w:themeColor="text1"/>
                <w:sz w:val="22"/>
              </w:rPr>
            </w:pPr>
            <w:r w:rsidRPr="00107010">
              <w:rPr>
                <w:b/>
                <w:iCs/>
                <w:color w:val="000000" w:themeColor="text1"/>
                <w:sz w:val="22"/>
              </w:rPr>
              <w:t>Call for Questions</w:t>
            </w:r>
          </w:p>
          <w:p w14:paraId="5B9C7E52" w14:textId="3F0FDF4B" w:rsidR="00107010" w:rsidRPr="00107010" w:rsidRDefault="00107010" w:rsidP="00107010">
            <w:pPr>
              <w:spacing w:after="0" w:line="259" w:lineRule="auto"/>
              <w:ind w:left="0" w:right="0" w:firstLine="0"/>
              <w:jc w:val="both"/>
              <w:rPr>
                <w:b/>
                <w:iCs/>
                <w:color w:val="000000" w:themeColor="text1"/>
                <w:sz w:val="22"/>
              </w:rPr>
            </w:pPr>
          </w:p>
        </w:tc>
      </w:tr>
      <w:tr w:rsidR="00232006" w14:paraId="26C5C795" w14:textId="77777777" w:rsidTr="003277F3">
        <w:tc>
          <w:tcPr>
            <w:tcW w:w="985" w:type="dxa"/>
          </w:tcPr>
          <w:p w14:paraId="26B11EEC" w14:textId="77777777" w:rsidR="00232006" w:rsidRPr="004168CE" w:rsidRDefault="00CA3008" w:rsidP="00232006">
            <w:pPr>
              <w:spacing w:after="0" w:line="259" w:lineRule="auto"/>
              <w:ind w:left="0" w:right="0" w:firstLine="0"/>
              <w:rPr>
                <w:b/>
                <w:iCs/>
                <w:color w:val="000000" w:themeColor="text1"/>
                <w:sz w:val="22"/>
              </w:rPr>
            </w:pPr>
            <w:r>
              <w:rPr>
                <w:b/>
                <w:iCs/>
                <w:color w:val="000000" w:themeColor="text1"/>
                <w:sz w:val="22"/>
              </w:rPr>
              <w:t>10:15</w:t>
            </w:r>
          </w:p>
        </w:tc>
        <w:tc>
          <w:tcPr>
            <w:tcW w:w="9085" w:type="dxa"/>
          </w:tcPr>
          <w:p w14:paraId="72F9CA0C" w14:textId="0740052C" w:rsidR="007F59CB" w:rsidRDefault="004B6192" w:rsidP="00232006">
            <w:pPr>
              <w:spacing w:after="0" w:line="259" w:lineRule="auto"/>
              <w:ind w:left="0" w:right="0" w:firstLine="0"/>
              <w:jc w:val="both"/>
              <w:rPr>
                <w:b/>
                <w:iCs/>
                <w:color w:val="000000" w:themeColor="text1"/>
                <w:sz w:val="22"/>
              </w:rPr>
            </w:pPr>
            <w:r>
              <w:rPr>
                <w:b/>
                <w:iCs/>
                <w:color w:val="000000" w:themeColor="text1"/>
                <w:sz w:val="22"/>
                <w:u w:val="single"/>
              </w:rPr>
              <w:t xml:space="preserve">Adjourn: </w:t>
            </w:r>
            <w:r>
              <w:rPr>
                <w:b/>
                <w:iCs/>
                <w:color w:val="000000" w:themeColor="text1"/>
                <w:sz w:val="22"/>
              </w:rPr>
              <w:t xml:space="preserve"> </w:t>
            </w:r>
            <w:r w:rsidR="007F59CB" w:rsidRPr="009339B9">
              <w:rPr>
                <w:sz w:val="26"/>
                <w:szCs w:val="26"/>
              </w:rPr>
              <w:t xml:space="preserve">– </w:t>
            </w:r>
            <w:r w:rsidR="007F59CB" w:rsidRPr="009339B9">
              <w:rPr>
                <w:color w:val="6600FF"/>
                <w:sz w:val="26"/>
                <w:szCs w:val="26"/>
              </w:rPr>
              <w:t xml:space="preserve">Next meeting, </w:t>
            </w:r>
            <w:r w:rsidR="007F59CB">
              <w:rPr>
                <w:color w:val="6600FF"/>
                <w:sz w:val="26"/>
                <w:szCs w:val="26"/>
              </w:rPr>
              <w:t>June 16</w:t>
            </w:r>
            <w:r w:rsidR="007F59CB" w:rsidRPr="00797C46">
              <w:rPr>
                <w:color w:val="6600FF"/>
                <w:sz w:val="26"/>
                <w:szCs w:val="26"/>
                <w:vertAlign w:val="superscript"/>
              </w:rPr>
              <w:t>th</w:t>
            </w:r>
            <w:r w:rsidR="007F59CB" w:rsidRPr="009339B9">
              <w:rPr>
                <w:color w:val="6600FF"/>
                <w:sz w:val="26"/>
                <w:szCs w:val="26"/>
              </w:rPr>
              <w:t>, 2025</w:t>
            </w:r>
          </w:p>
          <w:p w14:paraId="30A3E535" w14:textId="0AD04528" w:rsidR="00232006" w:rsidRPr="007F59CB" w:rsidRDefault="004B6192" w:rsidP="007F59CB">
            <w:pPr>
              <w:pStyle w:val="ListParagraph"/>
              <w:numPr>
                <w:ilvl w:val="0"/>
                <w:numId w:val="23"/>
              </w:numPr>
              <w:spacing w:after="0" w:line="259" w:lineRule="auto"/>
              <w:ind w:right="0"/>
              <w:jc w:val="both"/>
              <w:rPr>
                <w:b/>
                <w:iCs/>
                <w:color w:val="000000" w:themeColor="text1"/>
                <w:sz w:val="22"/>
              </w:rPr>
            </w:pPr>
            <w:r w:rsidRPr="007F59CB">
              <w:rPr>
                <w:b/>
                <w:iCs/>
                <w:color w:val="000000" w:themeColor="text1"/>
                <w:sz w:val="22"/>
              </w:rPr>
              <w:t>Lunch Preparations</w:t>
            </w:r>
          </w:p>
          <w:p w14:paraId="73FC07D7" w14:textId="5EF621CD" w:rsidR="00107010" w:rsidRPr="004B6192" w:rsidRDefault="00107010" w:rsidP="00232006">
            <w:pPr>
              <w:spacing w:after="0" w:line="259" w:lineRule="auto"/>
              <w:ind w:left="0" w:right="0" w:firstLine="0"/>
              <w:jc w:val="both"/>
              <w:rPr>
                <w:b/>
                <w:iCs/>
                <w:color w:val="000000" w:themeColor="text1"/>
                <w:sz w:val="22"/>
              </w:rPr>
            </w:pPr>
          </w:p>
        </w:tc>
      </w:tr>
    </w:tbl>
    <w:p w14:paraId="0C865801" w14:textId="77777777" w:rsidR="00494B9F" w:rsidRPr="009C3D21" w:rsidRDefault="000413D8" w:rsidP="00494B9F">
      <w:pPr>
        <w:spacing w:after="0" w:line="259" w:lineRule="auto"/>
        <w:ind w:left="0" w:right="0" w:firstLine="0"/>
        <w:jc w:val="both"/>
        <w:rPr>
          <w:b/>
          <w:color w:val="auto"/>
          <w:sz w:val="22"/>
        </w:rPr>
      </w:pPr>
      <w:r w:rsidRPr="009C3D21">
        <w:rPr>
          <w:b/>
          <w:color w:val="auto"/>
          <w:sz w:val="22"/>
        </w:rPr>
        <w:t xml:space="preserve"> </w:t>
      </w:r>
    </w:p>
    <w:sectPr w:rsidR="00494B9F" w:rsidRPr="009C3D21" w:rsidSect="00D61646">
      <w:headerReference w:type="even" r:id="rId9"/>
      <w:headerReference w:type="default" r:id="rId10"/>
      <w:headerReference w:type="first" r:id="rId11"/>
      <w:pgSz w:w="12240" w:h="15840" w:code="1"/>
      <w:pgMar w:top="720" w:right="720" w:bottom="720" w:left="720" w:header="720" w:footer="720" w:gutter="0"/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0271BE" w14:textId="77777777" w:rsidR="001F53EC" w:rsidRDefault="001F53EC" w:rsidP="00C07817">
      <w:pPr>
        <w:spacing w:after="0" w:line="240" w:lineRule="auto"/>
      </w:pPr>
      <w:r>
        <w:separator/>
      </w:r>
    </w:p>
  </w:endnote>
  <w:endnote w:type="continuationSeparator" w:id="0">
    <w:p w14:paraId="304DD12A" w14:textId="77777777" w:rsidR="001F53EC" w:rsidRDefault="001F53EC" w:rsidP="00C078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1A0366" w14:textId="77777777" w:rsidR="001F53EC" w:rsidRDefault="001F53EC" w:rsidP="00C07817">
      <w:pPr>
        <w:spacing w:after="0" w:line="240" w:lineRule="auto"/>
      </w:pPr>
      <w:r>
        <w:separator/>
      </w:r>
    </w:p>
  </w:footnote>
  <w:footnote w:type="continuationSeparator" w:id="0">
    <w:p w14:paraId="761FCE7E" w14:textId="77777777" w:rsidR="001F53EC" w:rsidRDefault="001F53EC" w:rsidP="00C078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EDE3FD" w14:textId="58C7D057" w:rsidR="00C07817" w:rsidRDefault="00C0781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07BF26" w14:textId="04908847" w:rsidR="00C07817" w:rsidRDefault="00C0781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CFD64A" w14:textId="1E55B32F" w:rsidR="00C07817" w:rsidRDefault="00C078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6076B"/>
    <w:multiLevelType w:val="hybridMultilevel"/>
    <w:tmpl w:val="A52C2B00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" w15:restartNumberingAfterBreak="0">
    <w:nsid w:val="06701E38"/>
    <w:multiLevelType w:val="hybridMultilevel"/>
    <w:tmpl w:val="F348A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A2463"/>
    <w:multiLevelType w:val="hybridMultilevel"/>
    <w:tmpl w:val="301ADED0"/>
    <w:lvl w:ilvl="0" w:tplc="04090001">
      <w:start w:val="10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1B7506"/>
    <w:multiLevelType w:val="hybridMultilevel"/>
    <w:tmpl w:val="E30CE798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B27FBE"/>
    <w:multiLevelType w:val="hybridMultilevel"/>
    <w:tmpl w:val="B5CAB212"/>
    <w:lvl w:ilvl="0" w:tplc="CC9647A0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5" w15:restartNumberingAfterBreak="0">
    <w:nsid w:val="3575130C"/>
    <w:multiLevelType w:val="hybridMultilevel"/>
    <w:tmpl w:val="EF7C12CA"/>
    <w:lvl w:ilvl="0" w:tplc="04090001">
      <w:start w:val="10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875310"/>
    <w:multiLevelType w:val="hybridMultilevel"/>
    <w:tmpl w:val="8BDE3310"/>
    <w:lvl w:ilvl="0" w:tplc="F300D9A0">
      <w:start w:val="4"/>
      <w:numFmt w:val="bullet"/>
      <w:lvlText w:val="-"/>
      <w:lvlJc w:val="left"/>
      <w:pPr>
        <w:ind w:left="29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abstractNum w:abstractNumId="7" w15:restartNumberingAfterBreak="0">
    <w:nsid w:val="43820CCE"/>
    <w:multiLevelType w:val="hybridMultilevel"/>
    <w:tmpl w:val="E19E2828"/>
    <w:lvl w:ilvl="0" w:tplc="F300D9A0">
      <w:start w:val="4"/>
      <w:numFmt w:val="bullet"/>
      <w:lvlText w:val="-"/>
      <w:lvlJc w:val="left"/>
      <w:pPr>
        <w:ind w:left="51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8" w15:restartNumberingAfterBreak="0">
    <w:nsid w:val="47194E58"/>
    <w:multiLevelType w:val="hybridMultilevel"/>
    <w:tmpl w:val="78C6DCD6"/>
    <w:lvl w:ilvl="0" w:tplc="B4F6EE06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  <w:color w:val="auto"/>
        <w:sz w:val="24"/>
      </w:rPr>
    </w:lvl>
    <w:lvl w:ilvl="1" w:tplc="0409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9" w15:restartNumberingAfterBreak="0">
    <w:nsid w:val="4FA3797B"/>
    <w:multiLevelType w:val="hybridMultilevel"/>
    <w:tmpl w:val="8ACE7A8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511F54C1"/>
    <w:multiLevelType w:val="hybridMultilevel"/>
    <w:tmpl w:val="725A4674"/>
    <w:lvl w:ilvl="0" w:tplc="0409000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65" w:hanging="360"/>
      </w:pPr>
      <w:rPr>
        <w:rFonts w:ascii="Wingdings" w:hAnsi="Wingdings" w:hint="default"/>
      </w:rPr>
    </w:lvl>
  </w:abstractNum>
  <w:abstractNum w:abstractNumId="11" w15:restartNumberingAfterBreak="0">
    <w:nsid w:val="527926F4"/>
    <w:multiLevelType w:val="hybridMultilevel"/>
    <w:tmpl w:val="0C823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1B603D"/>
    <w:multiLevelType w:val="hybridMultilevel"/>
    <w:tmpl w:val="8546737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60E62D93"/>
    <w:multiLevelType w:val="hybridMultilevel"/>
    <w:tmpl w:val="2488CEE2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4" w15:restartNumberingAfterBreak="0">
    <w:nsid w:val="628C4FC5"/>
    <w:multiLevelType w:val="hybridMultilevel"/>
    <w:tmpl w:val="1A5A3C3A"/>
    <w:lvl w:ilvl="0" w:tplc="0409000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85" w:hanging="360"/>
      </w:pPr>
      <w:rPr>
        <w:rFonts w:ascii="Wingdings" w:hAnsi="Wingdings" w:hint="default"/>
      </w:rPr>
    </w:lvl>
  </w:abstractNum>
  <w:abstractNum w:abstractNumId="15" w15:restartNumberingAfterBreak="0">
    <w:nsid w:val="63057F44"/>
    <w:multiLevelType w:val="hybridMultilevel"/>
    <w:tmpl w:val="5F8A910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6" w15:restartNumberingAfterBreak="0">
    <w:nsid w:val="63A45049"/>
    <w:multiLevelType w:val="hybridMultilevel"/>
    <w:tmpl w:val="8034DEFE"/>
    <w:lvl w:ilvl="0" w:tplc="0409000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45" w:hanging="360"/>
      </w:pPr>
      <w:rPr>
        <w:rFonts w:ascii="Wingdings" w:hAnsi="Wingdings" w:hint="default"/>
      </w:rPr>
    </w:lvl>
  </w:abstractNum>
  <w:abstractNum w:abstractNumId="17" w15:restartNumberingAfterBreak="0">
    <w:nsid w:val="64BA7EC4"/>
    <w:multiLevelType w:val="hybridMultilevel"/>
    <w:tmpl w:val="D1C86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C96C99"/>
    <w:multiLevelType w:val="hybridMultilevel"/>
    <w:tmpl w:val="502ACCDA"/>
    <w:lvl w:ilvl="0" w:tplc="04090001">
      <w:start w:val="10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E80C04"/>
    <w:multiLevelType w:val="hybridMultilevel"/>
    <w:tmpl w:val="200EFCE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0" w15:restartNumberingAfterBreak="0">
    <w:nsid w:val="6B3A689E"/>
    <w:multiLevelType w:val="hybridMultilevel"/>
    <w:tmpl w:val="A656D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260C3E"/>
    <w:multiLevelType w:val="hybridMultilevel"/>
    <w:tmpl w:val="D1C2BAF6"/>
    <w:lvl w:ilvl="0" w:tplc="0409000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10" w:hanging="360"/>
      </w:pPr>
      <w:rPr>
        <w:rFonts w:ascii="Wingdings" w:hAnsi="Wingdings" w:hint="default"/>
      </w:rPr>
    </w:lvl>
  </w:abstractNum>
  <w:abstractNum w:abstractNumId="22" w15:restartNumberingAfterBreak="0">
    <w:nsid w:val="75230165"/>
    <w:multiLevelType w:val="hybridMultilevel"/>
    <w:tmpl w:val="7B68AE78"/>
    <w:lvl w:ilvl="0" w:tplc="0409000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20" w:hanging="360"/>
      </w:pPr>
      <w:rPr>
        <w:rFonts w:ascii="Wingdings" w:hAnsi="Wingdings" w:hint="default"/>
      </w:rPr>
    </w:lvl>
  </w:abstractNum>
  <w:num w:numId="1" w16cid:durableId="1238393535">
    <w:abstractNumId w:val="20"/>
  </w:num>
  <w:num w:numId="2" w16cid:durableId="1964114919">
    <w:abstractNumId w:val="8"/>
  </w:num>
  <w:num w:numId="3" w16cid:durableId="1032799844">
    <w:abstractNumId w:val="4"/>
  </w:num>
  <w:num w:numId="4" w16cid:durableId="436102180">
    <w:abstractNumId w:val="6"/>
  </w:num>
  <w:num w:numId="5" w16cid:durableId="1238133041">
    <w:abstractNumId w:val="7"/>
  </w:num>
  <w:num w:numId="6" w16cid:durableId="844974741">
    <w:abstractNumId w:val="12"/>
  </w:num>
  <w:num w:numId="7" w16cid:durableId="1883398850">
    <w:abstractNumId w:val="16"/>
  </w:num>
  <w:num w:numId="8" w16cid:durableId="150339714">
    <w:abstractNumId w:val="10"/>
  </w:num>
  <w:num w:numId="9" w16cid:durableId="287400705">
    <w:abstractNumId w:val="9"/>
  </w:num>
  <w:num w:numId="10" w16cid:durableId="1027951253">
    <w:abstractNumId w:val="15"/>
  </w:num>
  <w:num w:numId="11" w16cid:durableId="161505049">
    <w:abstractNumId w:val="22"/>
  </w:num>
  <w:num w:numId="12" w16cid:durableId="1240676463">
    <w:abstractNumId w:val="13"/>
  </w:num>
  <w:num w:numId="13" w16cid:durableId="2095543118">
    <w:abstractNumId w:val="19"/>
  </w:num>
  <w:num w:numId="14" w16cid:durableId="2060667466">
    <w:abstractNumId w:val="0"/>
  </w:num>
  <w:num w:numId="15" w16cid:durableId="99566630">
    <w:abstractNumId w:val="3"/>
  </w:num>
  <w:num w:numId="16" w16cid:durableId="2038844415">
    <w:abstractNumId w:val="21"/>
  </w:num>
  <w:num w:numId="17" w16cid:durableId="1158768267">
    <w:abstractNumId w:val="1"/>
  </w:num>
  <w:num w:numId="18" w16cid:durableId="10760485">
    <w:abstractNumId w:val="14"/>
  </w:num>
  <w:num w:numId="19" w16cid:durableId="629239769">
    <w:abstractNumId w:val="2"/>
  </w:num>
  <w:num w:numId="20" w16cid:durableId="33313654">
    <w:abstractNumId w:val="18"/>
  </w:num>
  <w:num w:numId="21" w16cid:durableId="195236717">
    <w:abstractNumId w:val="5"/>
  </w:num>
  <w:num w:numId="22" w16cid:durableId="107550195">
    <w:abstractNumId w:val="11"/>
  </w:num>
  <w:num w:numId="23" w16cid:durableId="20076608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53D"/>
    <w:rsid w:val="00011D65"/>
    <w:rsid w:val="00024976"/>
    <w:rsid w:val="00030836"/>
    <w:rsid w:val="000413D8"/>
    <w:rsid w:val="0005520D"/>
    <w:rsid w:val="00070257"/>
    <w:rsid w:val="00077CBC"/>
    <w:rsid w:val="00081182"/>
    <w:rsid w:val="00083341"/>
    <w:rsid w:val="00093543"/>
    <w:rsid w:val="000B3A28"/>
    <w:rsid w:val="000C2D8A"/>
    <w:rsid w:val="000E1CB0"/>
    <w:rsid w:val="000E320C"/>
    <w:rsid w:val="000F20E4"/>
    <w:rsid w:val="00100D12"/>
    <w:rsid w:val="00105387"/>
    <w:rsid w:val="00107010"/>
    <w:rsid w:val="001113D1"/>
    <w:rsid w:val="00143441"/>
    <w:rsid w:val="00162B54"/>
    <w:rsid w:val="00166ACA"/>
    <w:rsid w:val="00176A02"/>
    <w:rsid w:val="0018068A"/>
    <w:rsid w:val="0018216E"/>
    <w:rsid w:val="001B1E55"/>
    <w:rsid w:val="001B3197"/>
    <w:rsid w:val="001C646C"/>
    <w:rsid w:val="001D14FA"/>
    <w:rsid w:val="001D4BC2"/>
    <w:rsid w:val="001E2871"/>
    <w:rsid w:val="001E2D8D"/>
    <w:rsid w:val="001F452C"/>
    <w:rsid w:val="001F53EC"/>
    <w:rsid w:val="00202DBE"/>
    <w:rsid w:val="00204771"/>
    <w:rsid w:val="00232006"/>
    <w:rsid w:val="002367AB"/>
    <w:rsid w:val="00244164"/>
    <w:rsid w:val="002678EA"/>
    <w:rsid w:val="002720B8"/>
    <w:rsid w:val="00277803"/>
    <w:rsid w:val="00283CAF"/>
    <w:rsid w:val="00291E6F"/>
    <w:rsid w:val="00293582"/>
    <w:rsid w:val="002A2C35"/>
    <w:rsid w:val="002B55D8"/>
    <w:rsid w:val="002D6C00"/>
    <w:rsid w:val="002E26D9"/>
    <w:rsid w:val="002E3ED0"/>
    <w:rsid w:val="002F5D73"/>
    <w:rsid w:val="002F6F7F"/>
    <w:rsid w:val="003209EF"/>
    <w:rsid w:val="003277F3"/>
    <w:rsid w:val="00330606"/>
    <w:rsid w:val="003651B0"/>
    <w:rsid w:val="00387885"/>
    <w:rsid w:val="003C429E"/>
    <w:rsid w:val="003E00FB"/>
    <w:rsid w:val="00400FD3"/>
    <w:rsid w:val="00406F94"/>
    <w:rsid w:val="004168CE"/>
    <w:rsid w:val="00427383"/>
    <w:rsid w:val="00427FA6"/>
    <w:rsid w:val="00444AAE"/>
    <w:rsid w:val="00477FB2"/>
    <w:rsid w:val="00490A5B"/>
    <w:rsid w:val="00494B9F"/>
    <w:rsid w:val="004B52A7"/>
    <w:rsid w:val="004B6192"/>
    <w:rsid w:val="004E2FCF"/>
    <w:rsid w:val="004F278C"/>
    <w:rsid w:val="004F655D"/>
    <w:rsid w:val="00504BEF"/>
    <w:rsid w:val="00515BF8"/>
    <w:rsid w:val="005251E4"/>
    <w:rsid w:val="00525FF7"/>
    <w:rsid w:val="00536150"/>
    <w:rsid w:val="005402FE"/>
    <w:rsid w:val="00544127"/>
    <w:rsid w:val="00547DB2"/>
    <w:rsid w:val="00550382"/>
    <w:rsid w:val="0055166D"/>
    <w:rsid w:val="005718F1"/>
    <w:rsid w:val="00576A63"/>
    <w:rsid w:val="005854D6"/>
    <w:rsid w:val="005B2849"/>
    <w:rsid w:val="005C71C9"/>
    <w:rsid w:val="005F3EAB"/>
    <w:rsid w:val="005F54CB"/>
    <w:rsid w:val="00604C79"/>
    <w:rsid w:val="00616260"/>
    <w:rsid w:val="00617703"/>
    <w:rsid w:val="0062243B"/>
    <w:rsid w:val="00652317"/>
    <w:rsid w:val="00670BCA"/>
    <w:rsid w:val="00687610"/>
    <w:rsid w:val="006B366E"/>
    <w:rsid w:val="006D7498"/>
    <w:rsid w:val="006E053D"/>
    <w:rsid w:val="006E6F69"/>
    <w:rsid w:val="006E7672"/>
    <w:rsid w:val="006E7F6A"/>
    <w:rsid w:val="006F1DAC"/>
    <w:rsid w:val="0070244F"/>
    <w:rsid w:val="007205AA"/>
    <w:rsid w:val="00741881"/>
    <w:rsid w:val="00750391"/>
    <w:rsid w:val="00781EA4"/>
    <w:rsid w:val="00794FC3"/>
    <w:rsid w:val="007A46C0"/>
    <w:rsid w:val="007A67D2"/>
    <w:rsid w:val="007D3488"/>
    <w:rsid w:val="007D5E37"/>
    <w:rsid w:val="007E5DF3"/>
    <w:rsid w:val="007F4F92"/>
    <w:rsid w:val="007F53C5"/>
    <w:rsid w:val="007F59CB"/>
    <w:rsid w:val="00803BB1"/>
    <w:rsid w:val="0080749F"/>
    <w:rsid w:val="00815F18"/>
    <w:rsid w:val="00817912"/>
    <w:rsid w:val="00825A4B"/>
    <w:rsid w:val="00831028"/>
    <w:rsid w:val="00832200"/>
    <w:rsid w:val="008439C5"/>
    <w:rsid w:val="008717F0"/>
    <w:rsid w:val="00871DD4"/>
    <w:rsid w:val="00880165"/>
    <w:rsid w:val="00881AF6"/>
    <w:rsid w:val="008841B9"/>
    <w:rsid w:val="008B536D"/>
    <w:rsid w:val="008C161B"/>
    <w:rsid w:val="008D4704"/>
    <w:rsid w:val="008F5795"/>
    <w:rsid w:val="00920212"/>
    <w:rsid w:val="00952CB2"/>
    <w:rsid w:val="00966091"/>
    <w:rsid w:val="009706C0"/>
    <w:rsid w:val="00980B07"/>
    <w:rsid w:val="009845B8"/>
    <w:rsid w:val="009B09E3"/>
    <w:rsid w:val="009B18CC"/>
    <w:rsid w:val="009C0E08"/>
    <w:rsid w:val="009C3D21"/>
    <w:rsid w:val="009E01AA"/>
    <w:rsid w:val="009F5635"/>
    <w:rsid w:val="00A00289"/>
    <w:rsid w:val="00A036F7"/>
    <w:rsid w:val="00A04513"/>
    <w:rsid w:val="00A15D71"/>
    <w:rsid w:val="00A24948"/>
    <w:rsid w:val="00A2518E"/>
    <w:rsid w:val="00A2671F"/>
    <w:rsid w:val="00A408B6"/>
    <w:rsid w:val="00A421D9"/>
    <w:rsid w:val="00A50DC8"/>
    <w:rsid w:val="00A57AE4"/>
    <w:rsid w:val="00A82194"/>
    <w:rsid w:val="00A829C6"/>
    <w:rsid w:val="00A921C6"/>
    <w:rsid w:val="00A956AA"/>
    <w:rsid w:val="00AA4491"/>
    <w:rsid w:val="00AB05DA"/>
    <w:rsid w:val="00AB6295"/>
    <w:rsid w:val="00AF7616"/>
    <w:rsid w:val="00B03900"/>
    <w:rsid w:val="00B21BB2"/>
    <w:rsid w:val="00B3588E"/>
    <w:rsid w:val="00B456C2"/>
    <w:rsid w:val="00B47A5E"/>
    <w:rsid w:val="00B67487"/>
    <w:rsid w:val="00B8614C"/>
    <w:rsid w:val="00B91E02"/>
    <w:rsid w:val="00B930CB"/>
    <w:rsid w:val="00BA6693"/>
    <w:rsid w:val="00BB66BF"/>
    <w:rsid w:val="00C018E5"/>
    <w:rsid w:val="00C023EF"/>
    <w:rsid w:val="00C07817"/>
    <w:rsid w:val="00C16958"/>
    <w:rsid w:val="00C20595"/>
    <w:rsid w:val="00C365B7"/>
    <w:rsid w:val="00C41762"/>
    <w:rsid w:val="00C650F8"/>
    <w:rsid w:val="00C66BD0"/>
    <w:rsid w:val="00C70AC3"/>
    <w:rsid w:val="00CA3008"/>
    <w:rsid w:val="00CA35FC"/>
    <w:rsid w:val="00CC5D55"/>
    <w:rsid w:val="00CD6806"/>
    <w:rsid w:val="00CF1180"/>
    <w:rsid w:val="00CF2FB2"/>
    <w:rsid w:val="00D01AC2"/>
    <w:rsid w:val="00D248EA"/>
    <w:rsid w:val="00D25EB7"/>
    <w:rsid w:val="00D30CEA"/>
    <w:rsid w:val="00D47EFF"/>
    <w:rsid w:val="00D61646"/>
    <w:rsid w:val="00D9245B"/>
    <w:rsid w:val="00DB76DF"/>
    <w:rsid w:val="00DD2725"/>
    <w:rsid w:val="00DD32BE"/>
    <w:rsid w:val="00DD33D9"/>
    <w:rsid w:val="00DD4CF9"/>
    <w:rsid w:val="00DF1821"/>
    <w:rsid w:val="00DF1E26"/>
    <w:rsid w:val="00E01E51"/>
    <w:rsid w:val="00E154BE"/>
    <w:rsid w:val="00E16CCE"/>
    <w:rsid w:val="00E41D19"/>
    <w:rsid w:val="00E8346C"/>
    <w:rsid w:val="00E8440D"/>
    <w:rsid w:val="00E94435"/>
    <w:rsid w:val="00EB5C97"/>
    <w:rsid w:val="00EC2A08"/>
    <w:rsid w:val="00EC3858"/>
    <w:rsid w:val="00EC5403"/>
    <w:rsid w:val="00EF0411"/>
    <w:rsid w:val="00F05161"/>
    <w:rsid w:val="00F05D47"/>
    <w:rsid w:val="00F227B4"/>
    <w:rsid w:val="00F2638A"/>
    <w:rsid w:val="00F342C4"/>
    <w:rsid w:val="00F3497B"/>
    <w:rsid w:val="00F51D81"/>
    <w:rsid w:val="00F7408F"/>
    <w:rsid w:val="00FC7289"/>
    <w:rsid w:val="00FE5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0A7151"/>
  <w15:docId w15:val="{0096FCB4-62F1-4DA7-B2FE-DD222D61C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51" w:lineRule="auto"/>
      <w:ind w:left="3399" w:right="1753" w:hanging="10"/>
      <w:jc w:val="center"/>
    </w:pPr>
    <w:rPr>
      <w:rFonts w:ascii="Times New Roman" w:eastAsia="Times New Roman" w:hAnsi="Times New Roman" w:cs="Times New Roman"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497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497B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497B"/>
    <w:rPr>
      <w:rFonts w:ascii="Segoe UI" w:eastAsia="Times New Roman" w:hAnsi="Segoe UI" w:cs="Segoe UI"/>
      <w:color w:val="000000"/>
      <w:sz w:val="18"/>
      <w:szCs w:val="18"/>
    </w:rPr>
  </w:style>
  <w:style w:type="character" w:styleId="LineNumber">
    <w:name w:val="line number"/>
    <w:basedOn w:val="DefaultParagraphFont"/>
    <w:uiPriority w:val="99"/>
    <w:semiHidden/>
    <w:unhideWhenUsed/>
    <w:rsid w:val="00494B9F"/>
  </w:style>
  <w:style w:type="paragraph" w:styleId="Header">
    <w:name w:val="header"/>
    <w:basedOn w:val="Normal"/>
    <w:link w:val="HeaderChar"/>
    <w:uiPriority w:val="99"/>
    <w:unhideWhenUsed/>
    <w:rsid w:val="00C078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7817"/>
    <w:rPr>
      <w:rFonts w:ascii="Times New Roman" w:eastAsia="Times New Roman" w:hAnsi="Times New Roman" w:cs="Times New Roman"/>
      <w:color w:val="000000"/>
      <w:sz w:val="18"/>
    </w:rPr>
  </w:style>
  <w:style w:type="paragraph" w:styleId="Footer">
    <w:name w:val="footer"/>
    <w:basedOn w:val="Normal"/>
    <w:link w:val="FooterChar"/>
    <w:uiPriority w:val="99"/>
    <w:unhideWhenUsed/>
    <w:rsid w:val="00C078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7817"/>
    <w:rPr>
      <w:rFonts w:ascii="Times New Roman" w:eastAsia="Times New Roman" w:hAnsi="Times New Roman" w:cs="Times New Roman"/>
      <w:color w:val="000000"/>
      <w:sz w:val="18"/>
    </w:rPr>
  </w:style>
  <w:style w:type="table" w:styleId="TableGrid">
    <w:name w:val="Table Grid"/>
    <w:basedOn w:val="TableNormal"/>
    <w:uiPriority w:val="39"/>
    <w:rsid w:val="004168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ruz\OneDrive\Documents\Custom%20Office%20Templates\BEC%20Agenda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9D4530-13F9-44A3-BB47-6DE26527C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BEC Agenda Template</Template>
  <TotalTime>1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Form018-Logo–</vt:lpstr>
    </vt:vector>
  </TitlesOfParts>
  <Company>Microsoft</Company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Form018-Logo–</dc:title>
  <dc:subject/>
  <dc:creator>Paul Russell</dc:creator>
  <cp:keywords/>
  <cp:lastModifiedBy>Phil Goff</cp:lastModifiedBy>
  <cp:revision>2</cp:revision>
  <cp:lastPrinted>2024-01-15T00:01:00Z</cp:lastPrinted>
  <dcterms:created xsi:type="dcterms:W3CDTF">2025-04-20T16:44:00Z</dcterms:created>
  <dcterms:modified xsi:type="dcterms:W3CDTF">2025-04-20T16:44:00Z</dcterms:modified>
</cp:coreProperties>
</file>