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58E89" w14:textId="77777777" w:rsidR="00BB6678" w:rsidRDefault="0094016A" w:rsidP="0094016A">
      <w:pPr>
        <w:rPr>
          <w:b/>
          <w:i/>
          <w:color w:val="0037A4"/>
          <w:sz w:val="44"/>
          <w:szCs w:val="44"/>
        </w:rPr>
      </w:pPr>
      <w:r>
        <w:rPr>
          <w:b/>
          <w:i/>
          <w:color w:val="0037A4"/>
          <w:sz w:val="44"/>
          <w:szCs w:val="44"/>
        </w:rPr>
        <w:t xml:space="preserve"> </w:t>
      </w:r>
    </w:p>
    <w:p w14:paraId="58CA0193" w14:textId="361EDE94" w:rsidR="00C23CC5" w:rsidRPr="00BB6678" w:rsidRDefault="0094016A" w:rsidP="0094016A">
      <w:pPr>
        <w:rPr>
          <w:b/>
          <w:i/>
          <w:color w:val="0037A4"/>
          <w:sz w:val="44"/>
          <w:szCs w:val="44"/>
        </w:rPr>
      </w:pPr>
      <w:r>
        <w:rPr>
          <w:b/>
          <w:i/>
          <w:color w:val="0037A4"/>
          <w:sz w:val="44"/>
          <w:szCs w:val="44"/>
        </w:rPr>
        <w:t xml:space="preserve"> </w:t>
      </w:r>
      <w:r w:rsidR="008355E6">
        <w:rPr>
          <w:b/>
          <w:i/>
          <w:color w:val="0037A4"/>
          <w:sz w:val="44"/>
          <w:szCs w:val="44"/>
        </w:rPr>
        <w:t xml:space="preserve">      </w:t>
      </w:r>
      <w:r>
        <w:rPr>
          <w:b/>
          <w:i/>
          <w:color w:val="0037A4"/>
          <w:sz w:val="44"/>
          <w:szCs w:val="44"/>
        </w:rPr>
        <w:t xml:space="preserve">SIR </w:t>
      </w:r>
      <w:r w:rsidR="00BB6678">
        <w:rPr>
          <w:b/>
          <w:i/>
          <w:color w:val="0037A4"/>
          <w:sz w:val="44"/>
          <w:szCs w:val="44"/>
        </w:rPr>
        <w:t xml:space="preserve">BRANCH 99 HOLE-IN-ONE </w:t>
      </w:r>
      <w:r>
        <w:rPr>
          <w:b/>
          <w:i/>
          <w:color w:val="0037A4"/>
          <w:sz w:val="44"/>
          <w:szCs w:val="44"/>
        </w:rPr>
        <w:t>AWARD</w:t>
      </w:r>
    </w:p>
    <w:p w14:paraId="58AB3C24" w14:textId="77777777" w:rsidR="00C23CC5" w:rsidRDefault="00C23CC5"/>
    <w:p w14:paraId="3C2F25D1" w14:textId="77777777" w:rsidR="00C23CC5" w:rsidRDefault="00C23CC5" w:rsidP="00C23CC5">
      <w:pPr>
        <w:jc w:val="center"/>
      </w:pPr>
    </w:p>
    <w:p w14:paraId="77CA9C9D" w14:textId="7E0BF57B" w:rsidR="009038D8" w:rsidRDefault="00421CF8" w:rsidP="00421CF8">
      <w:pPr>
        <w:ind w:firstLine="720"/>
      </w:pPr>
      <w:r>
        <w:t xml:space="preserve">                              </w:t>
      </w:r>
      <w:r w:rsidR="00282350">
        <w:t xml:space="preserve">     </w:t>
      </w:r>
      <w:r w:rsidR="008355E6">
        <w:t xml:space="preserve"> </w:t>
      </w:r>
      <w:r w:rsidR="00031367">
        <w:t xml:space="preserve">        </w:t>
      </w:r>
      <w:r>
        <w:t xml:space="preserve"> </w:t>
      </w:r>
      <w:r w:rsidR="00ED30D9" w:rsidRPr="00C23CC5">
        <w:rPr>
          <w:noProof/>
        </w:rPr>
        <w:drawing>
          <wp:inline distT="0" distB="0" distL="0" distR="0" wp14:anchorId="5653A1AD" wp14:editId="239EAED1">
            <wp:extent cx="1428750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71D22" w14:textId="77777777" w:rsidR="008E4228" w:rsidRDefault="008E4228" w:rsidP="008E4228">
      <w:pPr>
        <w:ind w:left="1440" w:firstLine="1440"/>
        <w:rPr>
          <w:i/>
          <w:sz w:val="32"/>
          <w:szCs w:val="32"/>
          <w:u w:val="single"/>
        </w:rPr>
      </w:pPr>
    </w:p>
    <w:p w14:paraId="675582FB" w14:textId="7EF1E222" w:rsidR="00E56C12" w:rsidRPr="00A826AB" w:rsidRDefault="00E1044B" w:rsidP="008E4228">
      <w:pPr>
        <w:ind w:left="1440" w:firstLine="1440"/>
        <w:rPr>
          <w:sz w:val="32"/>
          <w:szCs w:val="32"/>
          <w:u w:val="single"/>
        </w:rPr>
      </w:pPr>
      <w:r w:rsidRPr="00A826AB">
        <w:rPr>
          <w:i/>
          <w:sz w:val="32"/>
          <w:szCs w:val="32"/>
        </w:rPr>
        <w:t xml:space="preserve">      </w:t>
      </w:r>
      <w:r w:rsidR="008E4228" w:rsidRPr="00A826AB">
        <w:rPr>
          <w:i/>
          <w:sz w:val="32"/>
          <w:szCs w:val="32"/>
          <w:u w:val="single"/>
        </w:rPr>
        <w:t>Activities for Men</w:t>
      </w:r>
    </w:p>
    <w:p w14:paraId="568ECB06" w14:textId="77777777" w:rsidR="00421CF8" w:rsidRDefault="00421CF8" w:rsidP="005F1375">
      <w:pPr>
        <w:rPr>
          <w:sz w:val="28"/>
          <w:szCs w:val="28"/>
        </w:rPr>
      </w:pPr>
    </w:p>
    <w:p w14:paraId="3F0F77FA" w14:textId="77777777" w:rsidR="00421CF8" w:rsidRDefault="00421CF8" w:rsidP="005F1375">
      <w:pPr>
        <w:rPr>
          <w:sz w:val="28"/>
          <w:szCs w:val="28"/>
        </w:rPr>
      </w:pPr>
    </w:p>
    <w:p w14:paraId="4F7A80A5" w14:textId="77777777" w:rsidR="00956228" w:rsidRPr="00D2137F" w:rsidRDefault="001B210F" w:rsidP="005F1375">
      <w:pPr>
        <w:rPr>
          <w:sz w:val="28"/>
          <w:szCs w:val="28"/>
        </w:rPr>
      </w:pPr>
      <w:r w:rsidRPr="00D2137F">
        <w:rPr>
          <w:sz w:val="28"/>
          <w:szCs w:val="28"/>
        </w:rPr>
        <w:t>SIR</w:t>
      </w:r>
      <w:r w:rsidR="002B1E1F" w:rsidRPr="00D2137F">
        <w:rPr>
          <w:sz w:val="28"/>
          <w:szCs w:val="28"/>
        </w:rPr>
        <w:t xml:space="preserve"> </w:t>
      </w:r>
      <w:r w:rsidR="00474167" w:rsidRPr="00D2137F">
        <w:rPr>
          <w:sz w:val="28"/>
          <w:szCs w:val="28"/>
        </w:rPr>
        <w:t>Chuck Murtishaw</w:t>
      </w:r>
      <w:r w:rsidR="00B2149A" w:rsidRPr="00D2137F">
        <w:rPr>
          <w:sz w:val="28"/>
          <w:szCs w:val="28"/>
        </w:rPr>
        <w:t>,</w:t>
      </w:r>
      <w:r w:rsidR="00BB1973" w:rsidRPr="00D2137F">
        <w:rPr>
          <w:sz w:val="28"/>
          <w:szCs w:val="28"/>
        </w:rPr>
        <w:tab/>
      </w:r>
      <w:r w:rsidRPr="00D2137F">
        <w:rPr>
          <w:sz w:val="28"/>
          <w:szCs w:val="28"/>
        </w:rPr>
        <w:tab/>
      </w:r>
      <w:r w:rsidRPr="00D2137F">
        <w:rPr>
          <w:sz w:val="28"/>
          <w:szCs w:val="28"/>
        </w:rPr>
        <w:tab/>
      </w:r>
      <w:r w:rsidR="002E5CD1" w:rsidRPr="00D2137F">
        <w:rPr>
          <w:sz w:val="28"/>
          <w:szCs w:val="28"/>
        </w:rPr>
        <w:t xml:space="preserve"> </w:t>
      </w:r>
      <w:r w:rsidRPr="00D2137F">
        <w:rPr>
          <w:sz w:val="28"/>
          <w:szCs w:val="28"/>
        </w:rPr>
        <w:tab/>
      </w:r>
      <w:r w:rsidRPr="00D2137F">
        <w:rPr>
          <w:sz w:val="28"/>
          <w:szCs w:val="28"/>
        </w:rPr>
        <w:tab/>
      </w:r>
      <w:r w:rsidR="0018190B" w:rsidRPr="00D2137F">
        <w:rPr>
          <w:sz w:val="28"/>
          <w:szCs w:val="28"/>
        </w:rPr>
        <w:t xml:space="preserve">  </w:t>
      </w:r>
      <w:r w:rsidRPr="00D2137F">
        <w:rPr>
          <w:sz w:val="28"/>
          <w:szCs w:val="28"/>
        </w:rPr>
        <w:tab/>
      </w:r>
      <w:r w:rsidR="00BB1973" w:rsidRPr="00D2137F">
        <w:rPr>
          <w:sz w:val="28"/>
          <w:szCs w:val="28"/>
        </w:rPr>
        <w:tab/>
      </w:r>
    </w:p>
    <w:p w14:paraId="29A61714" w14:textId="77777777" w:rsidR="007704CC" w:rsidRPr="00D2137F" w:rsidRDefault="00EC16E0" w:rsidP="00EF1EDC">
      <w:pPr>
        <w:ind w:firstLine="720"/>
        <w:rPr>
          <w:sz w:val="28"/>
          <w:szCs w:val="28"/>
        </w:rPr>
      </w:pPr>
      <w:r w:rsidRPr="00D2137F">
        <w:rPr>
          <w:sz w:val="28"/>
          <w:szCs w:val="28"/>
        </w:rPr>
        <w:t xml:space="preserve"> </w:t>
      </w:r>
    </w:p>
    <w:p w14:paraId="63D02BA3" w14:textId="236F8714" w:rsidR="008E4228" w:rsidRPr="00D2137F" w:rsidRDefault="00363B84" w:rsidP="00592AC9">
      <w:pPr>
        <w:rPr>
          <w:sz w:val="28"/>
          <w:szCs w:val="28"/>
        </w:rPr>
      </w:pPr>
      <w:r w:rsidRPr="00D2137F">
        <w:rPr>
          <w:sz w:val="28"/>
          <w:szCs w:val="28"/>
        </w:rPr>
        <w:t>Congratulations on your</w:t>
      </w:r>
      <w:r w:rsidR="00735425" w:rsidRPr="00D2137F">
        <w:rPr>
          <w:sz w:val="28"/>
          <w:szCs w:val="28"/>
        </w:rPr>
        <w:t xml:space="preserve"> recent </w:t>
      </w:r>
      <w:r w:rsidR="00D339A3" w:rsidRPr="00D2137F">
        <w:rPr>
          <w:sz w:val="28"/>
          <w:szCs w:val="28"/>
        </w:rPr>
        <w:t>‘H</w:t>
      </w:r>
      <w:r w:rsidR="00735425" w:rsidRPr="00D2137F">
        <w:rPr>
          <w:sz w:val="28"/>
          <w:szCs w:val="28"/>
        </w:rPr>
        <w:t xml:space="preserve">ole </w:t>
      </w:r>
      <w:r w:rsidR="008355E6" w:rsidRPr="00D2137F">
        <w:rPr>
          <w:sz w:val="28"/>
          <w:szCs w:val="28"/>
        </w:rPr>
        <w:t>in</w:t>
      </w:r>
      <w:r w:rsidR="00735425" w:rsidRPr="00D2137F">
        <w:rPr>
          <w:sz w:val="28"/>
          <w:szCs w:val="28"/>
        </w:rPr>
        <w:t xml:space="preserve"> </w:t>
      </w:r>
      <w:r w:rsidR="00D339A3" w:rsidRPr="00D2137F">
        <w:rPr>
          <w:sz w:val="28"/>
          <w:szCs w:val="28"/>
        </w:rPr>
        <w:t>O</w:t>
      </w:r>
      <w:r w:rsidR="00735425" w:rsidRPr="00D2137F">
        <w:rPr>
          <w:sz w:val="28"/>
          <w:szCs w:val="28"/>
        </w:rPr>
        <w:t>ne</w:t>
      </w:r>
      <w:r w:rsidR="00D339A3" w:rsidRPr="00D2137F">
        <w:rPr>
          <w:sz w:val="28"/>
          <w:szCs w:val="28"/>
        </w:rPr>
        <w:t>’</w:t>
      </w:r>
      <w:r w:rsidR="00735425" w:rsidRPr="00D2137F">
        <w:rPr>
          <w:sz w:val="28"/>
          <w:szCs w:val="28"/>
        </w:rPr>
        <w:t>.</w:t>
      </w:r>
    </w:p>
    <w:p w14:paraId="4426F018" w14:textId="77777777" w:rsidR="008E4228" w:rsidRPr="00D2137F" w:rsidRDefault="008E4228" w:rsidP="00A16281">
      <w:pPr>
        <w:ind w:firstLine="720"/>
        <w:rPr>
          <w:sz w:val="28"/>
          <w:szCs w:val="28"/>
        </w:rPr>
      </w:pPr>
    </w:p>
    <w:p w14:paraId="24D5A76E" w14:textId="75E0E397" w:rsidR="00C4670C" w:rsidRPr="00D2137F" w:rsidRDefault="00082298" w:rsidP="00A16281">
      <w:pPr>
        <w:ind w:firstLine="720"/>
        <w:rPr>
          <w:sz w:val="28"/>
          <w:szCs w:val="28"/>
        </w:rPr>
      </w:pPr>
      <w:r w:rsidRPr="00D2137F">
        <w:rPr>
          <w:sz w:val="28"/>
          <w:szCs w:val="28"/>
        </w:rPr>
        <w:t xml:space="preserve">On </w:t>
      </w:r>
      <w:r w:rsidR="00C4670C" w:rsidRPr="00D2137F">
        <w:rPr>
          <w:sz w:val="28"/>
          <w:szCs w:val="28"/>
        </w:rPr>
        <w:t>October 24</w:t>
      </w:r>
      <w:r w:rsidR="00BB6678" w:rsidRPr="00D2137F">
        <w:rPr>
          <w:sz w:val="28"/>
          <w:szCs w:val="28"/>
        </w:rPr>
        <w:t xml:space="preserve">, </w:t>
      </w:r>
      <w:r w:rsidR="004A58A2" w:rsidRPr="00D2137F">
        <w:rPr>
          <w:sz w:val="28"/>
          <w:szCs w:val="28"/>
        </w:rPr>
        <w:t>2024,</w:t>
      </w:r>
      <w:r w:rsidR="001C75B6" w:rsidRPr="00D2137F">
        <w:rPr>
          <w:sz w:val="28"/>
          <w:szCs w:val="28"/>
        </w:rPr>
        <w:t xml:space="preserve"> at </w:t>
      </w:r>
      <w:r w:rsidR="00C7624E" w:rsidRPr="00D2137F">
        <w:rPr>
          <w:sz w:val="28"/>
          <w:szCs w:val="28"/>
        </w:rPr>
        <w:t xml:space="preserve">the </w:t>
      </w:r>
      <w:r w:rsidR="00C4670C" w:rsidRPr="00D2137F">
        <w:rPr>
          <w:sz w:val="28"/>
          <w:szCs w:val="28"/>
        </w:rPr>
        <w:t xml:space="preserve">Blue Rock Springs </w:t>
      </w:r>
      <w:r w:rsidR="00381287" w:rsidRPr="00D2137F">
        <w:rPr>
          <w:sz w:val="28"/>
          <w:szCs w:val="28"/>
        </w:rPr>
        <w:t>‘</w:t>
      </w:r>
      <w:r w:rsidR="00C4670C" w:rsidRPr="00D2137F">
        <w:rPr>
          <w:sz w:val="28"/>
          <w:szCs w:val="28"/>
        </w:rPr>
        <w:t>West</w:t>
      </w:r>
      <w:r w:rsidR="00381287" w:rsidRPr="00D2137F">
        <w:rPr>
          <w:sz w:val="28"/>
          <w:szCs w:val="28"/>
        </w:rPr>
        <w:t>’</w:t>
      </w:r>
      <w:r w:rsidR="00C4670C" w:rsidRPr="00D2137F">
        <w:rPr>
          <w:sz w:val="28"/>
          <w:szCs w:val="28"/>
        </w:rPr>
        <w:t xml:space="preserve"> </w:t>
      </w:r>
      <w:r w:rsidR="00381287" w:rsidRPr="00D2137F">
        <w:rPr>
          <w:sz w:val="28"/>
          <w:szCs w:val="28"/>
        </w:rPr>
        <w:t xml:space="preserve">Golf </w:t>
      </w:r>
      <w:r w:rsidR="00C4670C" w:rsidRPr="00D2137F">
        <w:rPr>
          <w:sz w:val="28"/>
          <w:szCs w:val="28"/>
        </w:rPr>
        <w:t>Course</w:t>
      </w:r>
      <w:r w:rsidR="00C7624E" w:rsidRPr="00D2137F">
        <w:rPr>
          <w:sz w:val="28"/>
          <w:szCs w:val="28"/>
        </w:rPr>
        <w:t xml:space="preserve"> in Vallejo</w:t>
      </w:r>
      <w:r w:rsidR="00285F75" w:rsidRPr="00D2137F">
        <w:rPr>
          <w:sz w:val="28"/>
          <w:szCs w:val="28"/>
        </w:rPr>
        <w:t xml:space="preserve"> </w:t>
      </w:r>
      <w:r w:rsidR="009A16C0" w:rsidRPr="00D2137F">
        <w:rPr>
          <w:sz w:val="28"/>
          <w:szCs w:val="28"/>
        </w:rPr>
        <w:t>California</w:t>
      </w:r>
      <w:r w:rsidR="002F246E" w:rsidRPr="00D2137F">
        <w:rPr>
          <w:sz w:val="28"/>
          <w:szCs w:val="28"/>
        </w:rPr>
        <w:t xml:space="preserve"> </w:t>
      </w:r>
      <w:r w:rsidR="00285F75" w:rsidRPr="00D2137F">
        <w:rPr>
          <w:sz w:val="28"/>
          <w:szCs w:val="28"/>
        </w:rPr>
        <w:t xml:space="preserve">on </w:t>
      </w:r>
      <w:r w:rsidR="002F246E" w:rsidRPr="00D2137F">
        <w:rPr>
          <w:sz w:val="28"/>
          <w:szCs w:val="28"/>
        </w:rPr>
        <w:t>hole</w:t>
      </w:r>
      <w:r w:rsidR="00EE379A" w:rsidRPr="00D2137F">
        <w:rPr>
          <w:sz w:val="28"/>
          <w:szCs w:val="28"/>
        </w:rPr>
        <w:t xml:space="preserve"> #</w:t>
      </w:r>
      <w:r w:rsidR="00BB6678" w:rsidRPr="00D2137F">
        <w:rPr>
          <w:sz w:val="28"/>
          <w:szCs w:val="28"/>
        </w:rPr>
        <w:t>7</w:t>
      </w:r>
      <w:r w:rsidR="00A6060A" w:rsidRPr="00D2137F">
        <w:rPr>
          <w:sz w:val="28"/>
          <w:szCs w:val="28"/>
        </w:rPr>
        <w:t xml:space="preserve"> </w:t>
      </w:r>
      <w:r w:rsidR="00E04852" w:rsidRPr="00D2137F">
        <w:rPr>
          <w:sz w:val="28"/>
          <w:szCs w:val="28"/>
        </w:rPr>
        <w:t>y</w:t>
      </w:r>
      <w:r w:rsidR="00A6060A" w:rsidRPr="00D2137F">
        <w:rPr>
          <w:sz w:val="28"/>
          <w:szCs w:val="28"/>
        </w:rPr>
        <w:t>ou</w:t>
      </w:r>
      <w:r w:rsidR="00781DB0" w:rsidRPr="00D2137F">
        <w:rPr>
          <w:sz w:val="28"/>
          <w:szCs w:val="28"/>
        </w:rPr>
        <w:t xml:space="preserve"> had the</w:t>
      </w:r>
      <w:r w:rsidR="009E6081" w:rsidRPr="00D2137F">
        <w:rPr>
          <w:sz w:val="28"/>
          <w:szCs w:val="28"/>
        </w:rPr>
        <w:t xml:space="preserve"> thrill of </w:t>
      </w:r>
      <w:r w:rsidR="00084CB7" w:rsidRPr="00D2137F">
        <w:rPr>
          <w:sz w:val="28"/>
          <w:szCs w:val="28"/>
        </w:rPr>
        <w:t xml:space="preserve">a </w:t>
      </w:r>
      <w:r w:rsidR="006F1832" w:rsidRPr="00D2137F">
        <w:rPr>
          <w:sz w:val="28"/>
          <w:szCs w:val="28"/>
        </w:rPr>
        <w:t>lifetime</w:t>
      </w:r>
      <w:r w:rsidR="00506A35" w:rsidRPr="00D2137F">
        <w:rPr>
          <w:sz w:val="28"/>
          <w:szCs w:val="28"/>
        </w:rPr>
        <w:t xml:space="preserve"> when</w:t>
      </w:r>
      <w:r w:rsidR="00245291" w:rsidRPr="00D2137F">
        <w:rPr>
          <w:sz w:val="28"/>
          <w:szCs w:val="28"/>
        </w:rPr>
        <w:t xml:space="preserve"> you </w:t>
      </w:r>
      <w:r w:rsidR="0043742B" w:rsidRPr="00D2137F">
        <w:rPr>
          <w:sz w:val="28"/>
          <w:szCs w:val="28"/>
        </w:rPr>
        <w:t xml:space="preserve">hit your </w:t>
      </w:r>
      <w:r w:rsidR="00BB6678" w:rsidRPr="00D2137F">
        <w:rPr>
          <w:sz w:val="28"/>
          <w:szCs w:val="28"/>
        </w:rPr>
        <w:t>Pitching Wedge</w:t>
      </w:r>
      <w:r w:rsidR="0060681A" w:rsidRPr="00D2137F">
        <w:rPr>
          <w:sz w:val="28"/>
          <w:szCs w:val="28"/>
        </w:rPr>
        <w:t xml:space="preserve"> </w:t>
      </w:r>
      <w:r w:rsidR="00C4670C" w:rsidRPr="00D2137F">
        <w:rPr>
          <w:sz w:val="28"/>
          <w:szCs w:val="28"/>
        </w:rPr>
        <w:t>85</w:t>
      </w:r>
      <w:r w:rsidR="00FE4F88" w:rsidRPr="00D2137F">
        <w:rPr>
          <w:sz w:val="28"/>
          <w:szCs w:val="28"/>
        </w:rPr>
        <w:t xml:space="preserve"> yards</w:t>
      </w:r>
      <w:r w:rsidR="00B95A23" w:rsidRPr="00D2137F">
        <w:rPr>
          <w:sz w:val="28"/>
          <w:szCs w:val="28"/>
        </w:rPr>
        <w:t xml:space="preserve"> </w:t>
      </w:r>
      <w:r w:rsidR="00FE4F88" w:rsidRPr="00D2137F">
        <w:rPr>
          <w:sz w:val="28"/>
          <w:szCs w:val="28"/>
        </w:rPr>
        <w:t>f</w:t>
      </w:r>
      <w:r w:rsidR="0043591A" w:rsidRPr="00D2137F">
        <w:rPr>
          <w:sz w:val="28"/>
          <w:szCs w:val="28"/>
        </w:rPr>
        <w:t xml:space="preserve">or a </w:t>
      </w:r>
      <w:r w:rsidR="005D45BB">
        <w:rPr>
          <w:sz w:val="28"/>
          <w:szCs w:val="28"/>
        </w:rPr>
        <w:t>‘</w:t>
      </w:r>
      <w:r w:rsidR="0060681A" w:rsidRPr="00D2137F">
        <w:rPr>
          <w:b/>
          <w:sz w:val="28"/>
          <w:szCs w:val="28"/>
        </w:rPr>
        <w:t>H</w:t>
      </w:r>
      <w:r w:rsidR="0043591A" w:rsidRPr="00D2137F">
        <w:rPr>
          <w:b/>
          <w:sz w:val="28"/>
          <w:szCs w:val="28"/>
        </w:rPr>
        <w:t xml:space="preserve">ole in </w:t>
      </w:r>
      <w:r w:rsidR="0060681A" w:rsidRPr="00D2137F">
        <w:rPr>
          <w:b/>
          <w:sz w:val="28"/>
          <w:szCs w:val="28"/>
        </w:rPr>
        <w:t>O</w:t>
      </w:r>
      <w:r w:rsidR="0043591A" w:rsidRPr="00D2137F">
        <w:rPr>
          <w:b/>
          <w:sz w:val="28"/>
          <w:szCs w:val="28"/>
        </w:rPr>
        <w:t>ne</w:t>
      </w:r>
      <w:r w:rsidR="005D45BB">
        <w:rPr>
          <w:b/>
          <w:sz w:val="28"/>
          <w:szCs w:val="28"/>
        </w:rPr>
        <w:t>’</w:t>
      </w:r>
      <w:r w:rsidR="0043591A" w:rsidRPr="00D2137F">
        <w:rPr>
          <w:sz w:val="28"/>
          <w:szCs w:val="28"/>
        </w:rPr>
        <w:t>.</w:t>
      </w:r>
      <w:r w:rsidR="007837E4" w:rsidRPr="00D2137F">
        <w:rPr>
          <w:sz w:val="28"/>
          <w:szCs w:val="28"/>
        </w:rPr>
        <w:t xml:space="preserve"> </w:t>
      </w:r>
      <w:r w:rsidR="00132EAB" w:rsidRPr="00D2137F">
        <w:rPr>
          <w:sz w:val="28"/>
          <w:szCs w:val="28"/>
        </w:rPr>
        <w:t xml:space="preserve">  </w:t>
      </w:r>
    </w:p>
    <w:p w14:paraId="3384F137" w14:textId="77777777" w:rsidR="00D339A3" w:rsidRPr="00D2137F" w:rsidRDefault="00D339A3" w:rsidP="00A16281">
      <w:pPr>
        <w:ind w:firstLine="720"/>
        <w:rPr>
          <w:sz w:val="28"/>
          <w:szCs w:val="28"/>
        </w:rPr>
      </w:pPr>
    </w:p>
    <w:p w14:paraId="0E26A50C" w14:textId="77777777" w:rsidR="009E6081" w:rsidRPr="00D2137F" w:rsidRDefault="00907DD1" w:rsidP="00A16281">
      <w:pPr>
        <w:ind w:firstLine="720"/>
        <w:rPr>
          <w:sz w:val="28"/>
          <w:szCs w:val="28"/>
        </w:rPr>
      </w:pPr>
      <w:r w:rsidRPr="00D2137F">
        <w:rPr>
          <w:sz w:val="28"/>
          <w:szCs w:val="28"/>
        </w:rPr>
        <w:t>T</w:t>
      </w:r>
      <w:r w:rsidR="00BB1973" w:rsidRPr="00D2137F">
        <w:rPr>
          <w:sz w:val="28"/>
          <w:szCs w:val="28"/>
        </w:rPr>
        <w:t>here are over 4</w:t>
      </w:r>
      <w:r w:rsidR="009E6081" w:rsidRPr="00D2137F">
        <w:rPr>
          <w:sz w:val="28"/>
          <w:szCs w:val="28"/>
        </w:rPr>
        <w:t>000 SIR golfers trying every day</w:t>
      </w:r>
      <w:r w:rsidR="00D27267" w:rsidRPr="00D2137F">
        <w:rPr>
          <w:sz w:val="28"/>
          <w:szCs w:val="28"/>
        </w:rPr>
        <w:t>,</w:t>
      </w:r>
      <w:r w:rsidR="009E6081" w:rsidRPr="00D2137F">
        <w:rPr>
          <w:sz w:val="28"/>
          <w:szCs w:val="28"/>
        </w:rPr>
        <w:t xml:space="preserve"> of every week</w:t>
      </w:r>
      <w:r w:rsidR="00D27267" w:rsidRPr="00D2137F">
        <w:rPr>
          <w:sz w:val="28"/>
          <w:szCs w:val="28"/>
        </w:rPr>
        <w:t>,</w:t>
      </w:r>
      <w:r w:rsidR="009E6081" w:rsidRPr="00D2137F">
        <w:rPr>
          <w:sz w:val="28"/>
          <w:szCs w:val="28"/>
        </w:rPr>
        <w:t xml:space="preserve"> to do what YOU</w:t>
      </w:r>
      <w:r w:rsidR="00A030FD" w:rsidRPr="00D2137F">
        <w:rPr>
          <w:sz w:val="28"/>
          <w:szCs w:val="28"/>
        </w:rPr>
        <w:t xml:space="preserve"> just</w:t>
      </w:r>
      <w:r w:rsidR="009E6081" w:rsidRPr="00D2137F">
        <w:rPr>
          <w:sz w:val="28"/>
          <w:szCs w:val="28"/>
        </w:rPr>
        <w:t xml:space="preserve"> accomplished. </w:t>
      </w:r>
      <w:r w:rsidR="00B2149A" w:rsidRPr="00D2137F">
        <w:rPr>
          <w:sz w:val="28"/>
          <w:szCs w:val="28"/>
        </w:rPr>
        <w:t xml:space="preserve"> </w:t>
      </w:r>
    </w:p>
    <w:p w14:paraId="7B967D92" w14:textId="77777777" w:rsidR="0043591A" w:rsidRPr="00D2137F" w:rsidRDefault="0043591A" w:rsidP="005F1375">
      <w:pPr>
        <w:rPr>
          <w:sz w:val="28"/>
          <w:szCs w:val="28"/>
        </w:rPr>
      </w:pPr>
    </w:p>
    <w:p w14:paraId="575C3D6D" w14:textId="77777777" w:rsidR="00C4670C" w:rsidRPr="00D2137F" w:rsidRDefault="009E6081" w:rsidP="0043591A">
      <w:pPr>
        <w:ind w:firstLine="720"/>
        <w:rPr>
          <w:sz w:val="28"/>
          <w:szCs w:val="28"/>
        </w:rPr>
      </w:pPr>
      <w:r w:rsidRPr="00D2137F">
        <w:rPr>
          <w:sz w:val="28"/>
          <w:szCs w:val="28"/>
        </w:rPr>
        <w:t xml:space="preserve">Your </w:t>
      </w:r>
      <w:r w:rsidRPr="00D2137F">
        <w:rPr>
          <w:bCs/>
          <w:sz w:val="28"/>
          <w:szCs w:val="28"/>
        </w:rPr>
        <w:t xml:space="preserve">SIR </w:t>
      </w:r>
      <w:r w:rsidR="00BB6678" w:rsidRPr="00D2137F">
        <w:rPr>
          <w:bCs/>
          <w:sz w:val="28"/>
          <w:szCs w:val="28"/>
        </w:rPr>
        <w:t>Branch 99 Executiv</w:t>
      </w:r>
      <w:r w:rsidR="00E56C12" w:rsidRPr="00D2137F">
        <w:rPr>
          <w:bCs/>
          <w:sz w:val="28"/>
          <w:szCs w:val="28"/>
        </w:rPr>
        <w:t>e</w:t>
      </w:r>
      <w:r w:rsidR="00BB6678" w:rsidRPr="00D2137F">
        <w:rPr>
          <w:bCs/>
          <w:sz w:val="28"/>
          <w:szCs w:val="28"/>
        </w:rPr>
        <w:t xml:space="preserve"> </w:t>
      </w:r>
      <w:r w:rsidR="00C4670C" w:rsidRPr="00D2137F">
        <w:rPr>
          <w:bCs/>
          <w:sz w:val="28"/>
          <w:szCs w:val="28"/>
        </w:rPr>
        <w:t xml:space="preserve">Golf </w:t>
      </w:r>
      <w:r w:rsidR="00BB6678" w:rsidRPr="00D2137F">
        <w:rPr>
          <w:bCs/>
          <w:sz w:val="28"/>
          <w:szCs w:val="28"/>
        </w:rPr>
        <w:t>Committee</w:t>
      </w:r>
      <w:r w:rsidR="00C72E8D" w:rsidRPr="00D2137F">
        <w:rPr>
          <w:sz w:val="28"/>
          <w:szCs w:val="28"/>
        </w:rPr>
        <w:t xml:space="preserve"> is proud to sponsor this awar</w:t>
      </w:r>
      <w:r w:rsidR="00B9498C" w:rsidRPr="00D2137F">
        <w:rPr>
          <w:sz w:val="28"/>
          <w:szCs w:val="28"/>
        </w:rPr>
        <w:t>d</w:t>
      </w:r>
      <w:r w:rsidR="00C72E8D" w:rsidRPr="00D2137F">
        <w:rPr>
          <w:sz w:val="28"/>
          <w:szCs w:val="28"/>
        </w:rPr>
        <w:t xml:space="preserve"> and</w:t>
      </w:r>
      <w:r w:rsidR="00373DC7" w:rsidRPr="00D2137F">
        <w:rPr>
          <w:sz w:val="28"/>
          <w:szCs w:val="28"/>
        </w:rPr>
        <w:t xml:space="preserve"> salute your </w:t>
      </w:r>
      <w:r w:rsidR="00C4670C" w:rsidRPr="00D2137F">
        <w:rPr>
          <w:sz w:val="28"/>
          <w:szCs w:val="28"/>
        </w:rPr>
        <w:t>accomplishment</w:t>
      </w:r>
      <w:r w:rsidR="00373DC7" w:rsidRPr="00D2137F">
        <w:rPr>
          <w:sz w:val="28"/>
          <w:szCs w:val="28"/>
        </w:rPr>
        <w:t xml:space="preserve"> to SIR </w:t>
      </w:r>
      <w:r w:rsidR="00E56C12" w:rsidRPr="00D2137F">
        <w:rPr>
          <w:sz w:val="28"/>
          <w:szCs w:val="28"/>
        </w:rPr>
        <w:t xml:space="preserve">Branch 99 </w:t>
      </w:r>
      <w:r w:rsidR="00C4670C" w:rsidRPr="00D2137F">
        <w:rPr>
          <w:sz w:val="28"/>
          <w:szCs w:val="28"/>
        </w:rPr>
        <w:t>‘</w:t>
      </w:r>
      <w:r w:rsidR="00373DC7" w:rsidRPr="00D2137F">
        <w:rPr>
          <w:sz w:val="28"/>
          <w:szCs w:val="28"/>
        </w:rPr>
        <w:t>Golf</w:t>
      </w:r>
      <w:r w:rsidR="00C4670C" w:rsidRPr="00D2137F">
        <w:rPr>
          <w:sz w:val="28"/>
          <w:szCs w:val="28"/>
        </w:rPr>
        <w:t xml:space="preserve"> on The Go’.</w:t>
      </w:r>
      <w:r w:rsidR="00373DC7" w:rsidRPr="00D2137F">
        <w:rPr>
          <w:sz w:val="28"/>
          <w:szCs w:val="28"/>
        </w:rPr>
        <w:t xml:space="preserve"> </w:t>
      </w:r>
    </w:p>
    <w:p w14:paraId="08AD7450" w14:textId="77777777" w:rsidR="008E4228" w:rsidRPr="00D2137F" w:rsidRDefault="008E4228" w:rsidP="0043591A">
      <w:pPr>
        <w:ind w:firstLine="720"/>
        <w:rPr>
          <w:sz w:val="28"/>
          <w:szCs w:val="28"/>
        </w:rPr>
      </w:pPr>
      <w:r w:rsidRPr="00D2137F">
        <w:rPr>
          <w:sz w:val="28"/>
          <w:szCs w:val="28"/>
        </w:rPr>
        <w:t>Your name will be posted on the ‘HOLE IN ONE’ trophy plaque at the Wild Horse Golf Course</w:t>
      </w:r>
      <w:r w:rsidR="00D339A3" w:rsidRPr="00D2137F">
        <w:rPr>
          <w:sz w:val="28"/>
          <w:szCs w:val="28"/>
        </w:rPr>
        <w:t>.</w:t>
      </w:r>
    </w:p>
    <w:p w14:paraId="0153E241" w14:textId="77777777" w:rsidR="008E4228" w:rsidRPr="00D2137F" w:rsidRDefault="008E4228" w:rsidP="0043591A">
      <w:pPr>
        <w:ind w:firstLine="720"/>
        <w:rPr>
          <w:sz w:val="28"/>
          <w:szCs w:val="28"/>
        </w:rPr>
      </w:pPr>
    </w:p>
    <w:p w14:paraId="0A1B8C24" w14:textId="77777777" w:rsidR="00B2149A" w:rsidRPr="00D2137F" w:rsidRDefault="000D704F" w:rsidP="0043591A">
      <w:pPr>
        <w:ind w:firstLine="720"/>
        <w:rPr>
          <w:sz w:val="28"/>
          <w:szCs w:val="28"/>
        </w:rPr>
      </w:pPr>
      <w:r w:rsidRPr="00D2137F">
        <w:rPr>
          <w:sz w:val="28"/>
          <w:szCs w:val="28"/>
        </w:rPr>
        <w:t xml:space="preserve">We hope to see you at many of our golf events in the future such as our </w:t>
      </w:r>
      <w:r w:rsidR="00E56C12" w:rsidRPr="00D2137F">
        <w:rPr>
          <w:sz w:val="28"/>
          <w:szCs w:val="28"/>
        </w:rPr>
        <w:t>regular Monday</w:t>
      </w:r>
      <w:r w:rsidR="008E4228" w:rsidRPr="00D2137F">
        <w:rPr>
          <w:sz w:val="28"/>
          <w:szCs w:val="28"/>
        </w:rPr>
        <w:t xml:space="preserve"> events</w:t>
      </w:r>
      <w:r w:rsidR="00E56C12" w:rsidRPr="00D2137F">
        <w:rPr>
          <w:sz w:val="28"/>
          <w:szCs w:val="28"/>
        </w:rPr>
        <w:t xml:space="preserve"> and </w:t>
      </w:r>
      <w:r w:rsidR="008E4228" w:rsidRPr="00D2137F">
        <w:rPr>
          <w:sz w:val="28"/>
          <w:szCs w:val="28"/>
        </w:rPr>
        <w:t xml:space="preserve">our </w:t>
      </w:r>
      <w:r w:rsidR="00E56C12" w:rsidRPr="00D2137F">
        <w:rPr>
          <w:sz w:val="28"/>
          <w:szCs w:val="28"/>
        </w:rPr>
        <w:t>Golf-On-The-Go</w:t>
      </w:r>
      <w:r w:rsidR="008E4228" w:rsidRPr="00D2137F">
        <w:rPr>
          <w:sz w:val="28"/>
          <w:szCs w:val="28"/>
        </w:rPr>
        <w:t xml:space="preserve"> events. </w:t>
      </w:r>
      <w:r w:rsidR="00E56C12" w:rsidRPr="00D2137F">
        <w:rPr>
          <w:sz w:val="28"/>
          <w:szCs w:val="28"/>
        </w:rPr>
        <w:t xml:space="preserve"> </w:t>
      </w:r>
    </w:p>
    <w:p w14:paraId="5DDC0137" w14:textId="77777777" w:rsidR="00AF0369" w:rsidRPr="00D2137F" w:rsidRDefault="00AF0369" w:rsidP="00A01C9E">
      <w:pPr>
        <w:outlineLvl w:val="0"/>
        <w:rPr>
          <w:sz w:val="28"/>
          <w:szCs w:val="28"/>
        </w:rPr>
      </w:pPr>
    </w:p>
    <w:p w14:paraId="5C2792E7" w14:textId="77777777" w:rsidR="008E4228" w:rsidRPr="00D2137F" w:rsidRDefault="008E4228" w:rsidP="005F1375">
      <w:pPr>
        <w:rPr>
          <w:sz w:val="28"/>
          <w:szCs w:val="28"/>
        </w:rPr>
      </w:pPr>
    </w:p>
    <w:p w14:paraId="753B8A12" w14:textId="77777777" w:rsidR="008E4228" w:rsidRPr="00D2137F" w:rsidRDefault="00A460DC" w:rsidP="005F1375">
      <w:pPr>
        <w:rPr>
          <w:sz w:val="28"/>
          <w:szCs w:val="28"/>
        </w:rPr>
      </w:pPr>
      <w:r w:rsidRPr="00D2137F">
        <w:rPr>
          <w:sz w:val="28"/>
          <w:szCs w:val="28"/>
        </w:rPr>
        <w:t>_________________________</w:t>
      </w:r>
    </w:p>
    <w:p w14:paraId="082CD2CC" w14:textId="77777777" w:rsidR="00363B84" w:rsidRPr="00D2137F" w:rsidRDefault="00E56C12" w:rsidP="005F1375">
      <w:pPr>
        <w:rPr>
          <w:sz w:val="28"/>
          <w:szCs w:val="28"/>
        </w:rPr>
      </w:pPr>
      <w:r w:rsidRPr="00D2137F">
        <w:rPr>
          <w:sz w:val="28"/>
          <w:szCs w:val="28"/>
        </w:rPr>
        <w:t xml:space="preserve">SIR Branch 99 </w:t>
      </w:r>
      <w:r w:rsidR="001B210F" w:rsidRPr="00D2137F">
        <w:rPr>
          <w:sz w:val="28"/>
          <w:szCs w:val="28"/>
        </w:rPr>
        <w:t>Golf C</w:t>
      </w:r>
      <w:r w:rsidRPr="00D2137F">
        <w:rPr>
          <w:sz w:val="28"/>
          <w:szCs w:val="28"/>
        </w:rPr>
        <w:t>hairman</w:t>
      </w:r>
      <w:r w:rsidR="00B2149A" w:rsidRPr="00D2137F">
        <w:rPr>
          <w:sz w:val="28"/>
          <w:szCs w:val="28"/>
        </w:rPr>
        <w:t xml:space="preserve"> </w:t>
      </w:r>
    </w:p>
    <w:p w14:paraId="3A9F9222" w14:textId="77777777" w:rsidR="00047075" w:rsidRPr="00D2137F" w:rsidRDefault="00047075" w:rsidP="005F1375">
      <w:pPr>
        <w:rPr>
          <w:sz w:val="28"/>
          <w:szCs w:val="28"/>
        </w:rPr>
      </w:pPr>
    </w:p>
    <w:p w14:paraId="16B5FAC5" w14:textId="77777777" w:rsidR="00A460DC" w:rsidRPr="00D2137F" w:rsidRDefault="00A460DC" w:rsidP="00D21BDB">
      <w:pPr>
        <w:outlineLvl w:val="0"/>
        <w:rPr>
          <w:sz w:val="28"/>
          <w:szCs w:val="28"/>
        </w:rPr>
      </w:pPr>
    </w:p>
    <w:p w14:paraId="5E6217EE" w14:textId="77777777" w:rsidR="00D21BDB" w:rsidRPr="00D2137F" w:rsidRDefault="00A460DC" w:rsidP="00D21BDB">
      <w:pPr>
        <w:outlineLvl w:val="0"/>
        <w:rPr>
          <w:rFonts w:ascii="Palace Script MT" w:hAnsi="Palace Script MT"/>
          <w:b/>
          <w:bCs/>
          <w:sz w:val="28"/>
          <w:szCs w:val="28"/>
        </w:rPr>
      </w:pPr>
      <w:r w:rsidRPr="00D2137F">
        <w:rPr>
          <w:sz w:val="28"/>
          <w:szCs w:val="28"/>
        </w:rPr>
        <w:t>______________________________</w:t>
      </w:r>
      <w:r w:rsidR="0011665B" w:rsidRPr="00D2137F">
        <w:rPr>
          <w:sz w:val="28"/>
          <w:szCs w:val="28"/>
        </w:rPr>
        <w:t xml:space="preserve"> </w:t>
      </w:r>
    </w:p>
    <w:p w14:paraId="743CE06C" w14:textId="77777777" w:rsidR="00047075" w:rsidRPr="00D2137F" w:rsidRDefault="00D21BDB" w:rsidP="005F1375">
      <w:pPr>
        <w:rPr>
          <w:sz w:val="28"/>
          <w:szCs w:val="28"/>
        </w:rPr>
      </w:pPr>
      <w:r w:rsidRPr="00D2137F">
        <w:rPr>
          <w:sz w:val="28"/>
          <w:szCs w:val="28"/>
        </w:rPr>
        <w:t>SIR Branch</w:t>
      </w:r>
      <w:r w:rsidR="00E972D0" w:rsidRPr="00D2137F">
        <w:rPr>
          <w:sz w:val="28"/>
          <w:szCs w:val="28"/>
        </w:rPr>
        <w:t xml:space="preserve"> </w:t>
      </w:r>
      <w:r w:rsidR="006F1832" w:rsidRPr="00D2137F">
        <w:rPr>
          <w:sz w:val="28"/>
          <w:szCs w:val="28"/>
        </w:rPr>
        <w:t>99 BIG</w:t>
      </w:r>
      <w:r w:rsidRPr="00D2137F">
        <w:rPr>
          <w:sz w:val="28"/>
          <w:szCs w:val="28"/>
        </w:rPr>
        <w:t xml:space="preserve"> SIR</w:t>
      </w:r>
    </w:p>
    <w:p w14:paraId="5E7A7CB4" w14:textId="77777777" w:rsidR="00E972D0" w:rsidRPr="00C062BC" w:rsidRDefault="00E972D0" w:rsidP="005F1375"/>
    <w:p w14:paraId="1C0EEDC5" w14:textId="77777777" w:rsidR="00047075" w:rsidRPr="00C062BC" w:rsidRDefault="00047075" w:rsidP="005F1375"/>
    <w:p w14:paraId="03C45305" w14:textId="77777777" w:rsidR="00047075" w:rsidRPr="00C062BC" w:rsidRDefault="00047075" w:rsidP="005F1375"/>
    <w:sectPr w:rsidR="00047075" w:rsidRPr="00C062BC" w:rsidSect="00D3116B">
      <w:headerReference w:type="default" r:id="rId7"/>
      <w:footerReference w:type="default" r:id="rId8"/>
      <w:pgSz w:w="12240" w:h="15840" w:code="1"/>
      <w:pgMar w:top="720" w:right="720" w:bottom="720" w:left="720" w:header="720" w:footer="1109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1AE10" w14:textId="77777777" w:rsidR="00591957" w:rsidRDefault="00591957">
      <w:r>
        <w:separator/>
      </w:r>
    </w:p>
  </w:endnote>
  <w:endnote w:type="continuationSeparator" w:id="0">
    <w:p w14:paraId="53E62053" w14:textId="77777777" w:rsidR="00591957" w:rsidRDefault="00591957">
      <w:r>
        <w:continuationSeparator/>
      </w:r>
    </w:p>
  </w:endnote>
  <w:endnote w:type="continuationNotice" w:id="1">
    <w:p w14:paraId="585114E9" w14:textId="77777777" w:rsidR="00591957" w:rsidRDefault="00591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25C2E" w14:textId="77777777" w:rsidR="009519A7" w:rsidRPr="00C23CC5" w:rsidRDefault="009519A7" w:rsidP="00C23CC5">
    <w:pPr>
      <w:pStyle w:val="Footer"/>
      <w:tabs>
        <w:tab w:val="clear" w:pos="8640"/>
        <w:tab w:val="right" w:pos="9000"/>
      </w:tabs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5B120" w14:textId="77777777" w:rsidR="00591957" w:rsidRDefault="00591957">
      <w:r>
        <w:separator/>
      </w:r>
    </w:p>
  </w:footnote>
  <w:footnote w:type="continuationSeparator" w:id="0">
    <w:p w14:paraId="18650714" w14:textId="77777777" w:rsidR="00591957" w:rsidRDefault="00591957">
      <w:r>
        <w:continuationSeparator/>
      </w:r>
    </w:p>
  </w:footnote>
  <w:footnote w:type="continuationNotice" w:id="1">
    <w:p w14:paraId="39C3BF56" w14:textId="77777777" w:rsidR="00591957" w:rsidRDefault="00591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D06" w14:textId="77777777" w:rsidR="00A16D83" w:rsidRDefault="00A16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75"/>
    <w:rsid w:val="00004B10"/>
    <w:rsid w:val="00004E61"/>
    <w:rsid w:val="00005986"/>
    <w:rsid w:val="00014F21"/>
    <w:rsid w:val="00015B46"/>
    <w:rsid w:val="00016327"/>
    <w:rsid w:val="000234F1"/>
    <w:rsid w:val="00031367"/>
    <w:rsid w:val="00035542"/>
    <w:rsid w:val="00037172"/>
    <w:rsid w:val="000377BA"/>
    <w:rsid w:val="00042248"/>
    <w:rsid w:val="00047075"/>
    <w:rsid w:val="00051F1E"/>
    <w:rsid w:val="000538D0"/>
    <w:rsid w:val="00055AFE"/>
    <w:rsid w:val="000569CC"/>
    <w:rsid w:val="00062577"/>
    <w:rsid w:val="000647A6"/>
    <w:rsid w:val="00065F6E"/>
    <w:rsid w:val="000662A0"/>
    <w:rsid w:val="00066D4F"/>
    <w:rsid w:val="00077A8C"/>
    <w:rsid w:val="00082298"/>
    <w:rsid w:val="000833AF"/>
    <w:rsid w:val="00084CB7"/>
    <w:rsid w:val="00085F0D"/>
    <w:rsid w:val="0009309D"/>
    <w:rsid w:val="00096DE3"/>
    <w:rsid w:val="00097764"/>
    <w:rsid w:val="000B06CA"/>
    <w:rsid w:val="000C2817"/>
    <w:rsid w:val="000C402E"/>
    <w:rsid w:val="000C5C4C"/>
    <w:rsid w:val="000C5E16"/>
    <w:rsid w:val="000C7C1B"/>
    <w:rsid w:val="000D195D"/>
    <w:rsid w:val="000D3017"/>
    <w:rsid w:val="000D3132"/>
    <w:rsid w:val="000D4B45"/>
    <w:rsid w:val="000D704F"/>
    <w:rsid w:val="000E04E8"/>
    <w:rsid w:val="000E1109"/>
    <w:rsid w:val="000E17D5"/>
    <w:rsid w:val="000E5A82"/>
    <w:rsid w:val="000E6AAC"/>
    <w:rsid w:val="000E77CD"/>
    <w:rsid w:val="000F067E"/>
    <w:rsid w:val="00100C9E"/>
    <w:rsid w:val="00100FE3"/>
    <w:rsid w:val="001016D4"/>
    <w:rsid w:val="001017AA"/>
    <w:rsid w:val="00103672"/>
    <w:rsid w:val="001054D3"/>
    <w:rsid w:val="001102D3"/>
    <w:rsid w:val="00112EC9"/>
    <w:rsid w:val="0011665B"/>
    <w:rsid w:val="00123201"/>
    <w:rsid w:val="0012413A"/>
    <w:rsid w:val="00124881"/>
    <w:rsid w:val="001256A9"/>
    <w:rsid w:val="00127206"/>
    <w:rsid w:val="00130B55"/>
    <w:rsid w:val="0013168B"/>
    <w:rsid w:val="00131E3D"/>
    <w:rsid w:val="00132EAB"/>
    <w:rsid w:val="00145845"/>
    <w:rsid w:val="00152472"/>
    <w:rsid w:val="00154084"/>
    <w:rsid w:val="001546AC"/>
    <w:rsid w:val="00163068"/>
    <w:rsid w:val="001655B9"/>
    <w:rsid w:val="00166CFF"/>
    <w:rsid w:val="00171D5F"/>
    <w:rsid w:val="00172F94"/>
    <w:rsid w:val="00176144"/>
    <w:rsid w:val="0018190B"/>
    <w:rsid w:val="001872C6"/>
    <w:rsid w:val="001A0E4A"/>
    <w:rsid w:val="001A42B2"/>
    <w:rsid w:val="001B210F"/>
    <w:rsid w:val="001B3858"/>
    <w:rsid w:val="001B55F1"/>
    <w:rsid w:val="001B77CF"/>
    <w:rsid w:val="001C18E1"/>
    <w:rsid w:val="001C75B6"/>
    <w:rsid w:val="001D1648"/>
    <w:rsid w:val="001D44F6"/>
    <w:rsid w:val="001D541B"/>
    <w:rsid w:val="001D5FD8"/>
    <w:rsid w:val="001E4E36"/>
    <w:rsid w:val="001F07D7"/>
    <w:rsid w:val="001F30CC"/>
    <w:rsid w:val="001F428C"/>
    <w:rsid w:val="001F460B"/>
    <w:rsid w:val="001F5AB2"/>
    <w:rsid w:val="00203F0D"/>
    <w:rsid w:val="002041CB"/>
    <w:rsid w:val="00206C40"/>
    <w:rsid w:val="00221DDF"/>
    <w:rsid w:val="00223044"/>
    <w:rsid w:val="00223442"/>
    <w:rsid w:val="0022641B"/>
    <w:rsid w:val="002273D4"/>
    <w:rsid w:val="002279CD"/>
    <w:rsid w:val="002341DD"/>
    <w:rsid w:val="00236843"/>
    <w:rsid w:val="00237F7B"/>
    <w:rsid w:val="00245291"/>
    <w:rsid w:val="0024732B"/>
    <w:rsid w:val="00252A6A"/>
    <w:rsid w:val="00265653"/>
    <w:rsid w:val="00271460"/>
    <w:rsid w:val="00272DE1"/>
    <w:rsid w:val="00275AA1"/>
    <w:rsid w:val="00275C99"/>
    <w:rsid w:val="00281E9B"/>
    <w:rsid w:val="00282350"/>
    <w:rsid w:val="00283BD5"/>
    <w:rsid w:val="00285EB9"/>
    <w:rsid w:val="00285F75"/>
    <w:rsid w:val="00291C40"/>
    <w:rsid w:val="0029553E"/>
    <w:rsid w:val="00295E84"/>
    <w:rsid w:val="002A4FB1"/>
    <w:rsid w:val="002A74F0"/>
    <w:rsid w:val="002A74FC"/>
    <w:rsid w:val="002B1297"/>
    <w:rsid w:val="002B1E1F"/>
    <w:rsid w:val="002B4372"/>
    <w:rsid w:val="002B4E1F"/>
    <w:rsid w:val="002C3C42"/>
    <w:rsid w:val="002D0F18"/>
    <w:rsid w:val="002D6F4B"/>
    <w:rsid w:val="002E070C"/>
    <w:rsid w:val="002E5314"/>
    <w:rsid w:val="002E5970"/>
    <w:rsid w:val="002E5CD1"/>
    <w:rsid w:val="002E7B68"/>
    <w:rsid w:val="002F1881"/>
    <w:rsid w:val="002F1E5E"/>
    <w:rsid w:val="002F246E"/>
    <w:rsid w:val="0030431E"/>
    <w:rsid w:val="003059F6"/>
    <w:rsid w:val="00310F8E"/>
    <w:rsid w:val="00311B32"/>
    <w:rsid w:val="0031299A"/>
    <w:rsid w:val="0031608C"/>
    <w:rsid w:val="00316A3A"/>
    <w:rsid w:val="0032039A"/>
    <w:rsid w:val="0032664C"/>
    <w:rsid w:val="003309E6"/>
    <w:rsid w:val="00332D51"/>
    <w:rsid w:val="00335BEB"/>
    <w:rsid w:val="00337C80"/>
    <w:rsid w:val="003443A8"/>
    <w:rsid w:val="003443F3"/>
    <w:rsid w:val="003444EF"/>
    <w:rsid w:val="00344E2E"/>
    <w:rsid w:val="00345C51"/>
    <w:rsid w:val="003475E7"/>
    <w:rsid w:val="0035402E"/>
    <w:rsid w:val="00360D40"/>
    <w:rsid w:val="00363B84"/>
    <w:rsid w:val="00372454"/>
    <w:rsid w:val="00373DC7"/>
    <w:rsid w:val="00375CC8"/>
    <w:rsid w:val="00376671"/>
    <w:rsid w:val="003777DA"/>
    <w:rsid w:val="00380883"/>
    <w:rsid w:val="00381287"/>
    <w:rsid w:val="003817C5"/>
    <w:rsid w:val="0039001E"/>
    <w:rsid w:val="00396A2A"/>
    <w:rsid w:val="00397062"/>
    <w:rsid w:val="003A3F31"/>
    <w:rsid w:val="003A5BD7"/>
    <w:rsid w:val="003B1BE2"/>
    <w:rsid w:val="003B31C0"/>
    <w:rsid w:val="003B3FCE"/>
    <w:rsid w:val="003B58A4"/>
    <w:rsid w:val="003C0BED"/>
    <w:rsid w:val="003C3E19"/>
    <w:rsid w:val="003C7CC3"/>
    <w:rsid w:val="003E21D8"/>
    <w:rsid w:val="003E3C68"/>
    <w:rsid w:val="003E66D8"/>
    <w:rsid w:val="003E7DAB"/>
    <w:rsid w:val="003F10CE"/>
    <w:rsid w:val="003F1EC4"/>
    <w:rsid w:val="003F45EB"/>
    <w:rsid w:val="003F7235"/>
    <w:rsid w:val="003F7DB7"/>
    <w:rsid w:val="003F7EE5"/>
    <w:rsid w:val="00401816"/>
    <w:rsid w:val="00403827"/>
    <w:rsid w:val="0040639A"/>
    <w:rsid w:val="00406FE4"/>
    <w:rsid w:val="00412923"/>
    <w:rsid w:val="0041654A"/>
    <w:rsid w:val="00417643"/>
    <w:rsid w:val="00420EF0"/>
    <w:rsid w:val="00421CF8"/>
    <w:rsid w:val="00422BC1"/>
    <w:rsid w:val="00425D59"/>
    <w:rsid w:val="00427B1D"/>
    <w:rsid w:val="00432C83"/>
    <w:rsid w:val="00433B42"/>
    <w:rsid w:val="00434E64"/>
    <w:rsid w:val="0043591A"/>
    <w:rsid w:val="0043742B"/>
    <w:rsid w:val="00440E30"/>
    <w:rsid w:val="004416C5"/>
    <w:rsid w:val="00441C67"/>
    <w:rsid w:val="00443D8B"/>
    <w:rsid w:val="00445C35"/>
    <w:rsid w:val="00450312"/>
    <w:rsid w:val="00450828"/>
    <w:rsid w:val="00451684"/>
    <w:rsid w:val="004572D0"/>
    <w:rsid w:val="00462D72"/>
    <w:rsid w:val="004679D7"/>
    <w:rsid w:val="0047227D"/>
    <w:rsid w:val="00474167"/>
    <w:rsid w:val="00474223"/>
    <w:rsid w:val="004750B9"/>
    <w:rsid w:val="00487812"/>
    <w:rsid w:val="004916D2"/>
    <w:rsid w:val="00491E3D"/>
    <w:rsid w:val="00496663"/>
    <w:rsid w:val="004971D2"/>
    <w:rsid w:val="004A195F"/>
    <w:rsid w:val="004A48D1"/>
    <w:rsid w:val="004A494A"/>
    <w:rsid w:val="004A4CEB"/>
    <w:rsid w:val="004A58A2"/>
    <w:rsid w:val="004B1E5C"/>
    <w:rsid w:val="004B4B37"/>
    <w:rsid w:val="004C1084"/>
    <w:rsid w:val="004C4C8B"/>
    <w:rsid w:val="004D12FA"/>
    <w:rsid w:val="004D38D2"/>
    <w:rsid w:val="004D3B03"/>
    <w:rsid w:val="004E495A"/>
    <w:rsid w:val="004E5EC0"/>
    <w:rsid w:val="004E68BB"/>
    <w:rsid w:val="004F2B0E"/>
    <w:rsid w:val="004F79F0"/>
    <w:rsid w:val="00502A15"/>
    <w:rsid w:val="00506A35"/>
    <w:rsid w:val="00507DB2"/>
    <w:rsid w:val="00521C8E"/>
    <w:rsid w:val="00522230"/>
    <w:rsid w:val="00525129"/>
    <w:rsid w:val="00533132"/>
    <w:rsid w:val="005354E9"/>
    <w:rsid w:val="00535D60"/>
    <w:rsid w:val="00536315"/>
    <w:rsid w:val="0053717C"/>
    <w:rsid w:val="00540032"/>
    <w:rsid w:val="005426FF"/>
    <w:rsid w:val="00547D4B"/>
    <w:rsid w:val="005520B0"/>
    <w:rsid w:val="0055595E"/>
    <w:rsid w:val="00557C16"/>
    <w:rsid w:val="0056195F"/>
    <w:rsid w:val="00564882"/>
    <w:rsid w:val="00566037"/>
    <w:rsid w:val="00576634"/>
    <w:rsid w:val="00591957"/>
    <w:rsid w:val="00591DCA"/>
    <w:rsid w:val="00592AC9"/>
    <w:rsid w:val="005932B6"/>
    <w:rsid w:val="00593CA9"/>
    <w:rsid w:val="005B29CB"/>
    <w:rsid w:val="005B62B3"/>
    <w:rsid w:val="005B6A1B"/>
    <w:rsid w:val="005C162A"/>
    <w:rsid w:val="005C1E1C"/>
    <w:rsid w:val="005C449E"/>
    <w:rsid w:val="005C69A6"/>
    <w:rsid w:val="005D45BB"/>
    <w:rsid w:val="005D5875"/>
    <w:rsid w:val="005E0ED8"/>
    <w:rsid w:val="005E225E"/>
    <w:rsid w:val="005E56B4"/>
    <w:rsid w:val="005F1375"/>
    <w:rsid w:val="005F1640"/>
    <w:rsid w:val="0060681A"/>
    <w:rsid w:val="00613019"/>
    <w:rsid w:val="006144D8"/>
    <w:rsid w:val="006166E8"/>
    <w:rsid w:val="0062471C"/>
    <w:rsid w:val="0062531A"/>
    <w:rsid w:val="0062728B"/>
    <w:rsid w:val="00634EDC"/>
    <w:rsid w:val="00637491"/>
    <w:rsid w:val="00640263"/>
    <w:rsid w:val="006412AA"/>
    <w:rsid w:val="00644FB5"/>
    <w:rsid w:val="00645854"/>
    <w:rsid w:val="00646C0E"/>
    <w:rsid w:val="00652B4F"/>
    <w:rsid w:val="00661210"/>
    <w:rsid w:val="00661393"/>
    <w:rsid w:val="00665433"/>
    <w:rsid w:val="0067096B"/>
    <w:rsid w:val="00673207"/>
    <w:rsid w:val="00682D9A"/>
    <w:rsid w:val="00695209"/>
    <w:rsid w:val="00695D29"/>
    <w:rsid w:val="006A03B2"/>
    <w:rsid w:val="006A4D37"/>
    <w:rsid w:val="006A67E1"/>
    <w:rsid w:val="006A6D19"/>
    <w:rsid w:val="006B1770"/>
    <w:rsid w:val="006B6C50"/>
    <w:rsid w:val="006C72EB"/>
    <w:rsid w:val="006D3A61"/>
    <w:rsid w:val="006D448B"/>
    <w:rsid w:val="006D4C60"/>
    <w:rsid w:val="006D7896"/>
    <w:rsid w:val="006E01C8"/>
    <w:rsid w:val="006E29F1"/>
    <w:rsid w:val="006E597F"/>
    <w:rsid w:val="006F03E7"/>
    <w:rsid w:val="006F1832"/>
    <w:rsid w:val="006F187C"/>
    <w:rsid w:val="006F19D1"/>
    <w:rsid w:val="006F1C79"/>
    <w:rsid w:val="00701140"/>
    <w:rsid w:val="0070532D"/>
    <w:rsid w:val="00707874"/>
    <w:rsid w:val="00724F29"/>
    <w:rsid w:val="007250B6"/>
    <w:rsid w:val="00726DBD"/>
    <w:rsid w:val="0073416A"/>
    <w:rsid w:val="00735425"/>
    <w:rsid w:val="00736B08"/>
    <w:rsid w:val="0073747E"/>
    <w:rsid w:val="00740B40"/>
    <w:rsid w:val="00741E7E"/>
    <w:rsid w:val="00742142"/>
    <w:rsid w:val="007462AE"/>
    <w:rsid w:val="00752405"/>
    <w:rsid w:val="00752DAB"/>
    <w:rsid w:val="00754781"/>
    <w:rsid w:val="00755B28"/>
    <w:rsid w:val="007629CE"/>
    <w:rsid w:val="00762D53"/>
    <w:rsid w:val="007654D2"/>
    <w:rsid w:val="00767433"/>
    <w:rsid w:val="00770065"/>
    <w:rsid w:val="007704CC"/>
    <w:rsid w:val="0077191F"/>
    <w:rsid w:val="00772D85"/>
    <w:rsid w:val="00781DB0"/>
    <w:rsid w:val="007837E4"/>
    <w:rsid w:val="00792486"/>
    <w:rsid w:val="0079349F"/>
    <w:rsid w:val="00794A38"/>
    <w:rsid w:val="00794C34"/>
    <w:rsid w:val="007A5E86"/>
    <w:rsid w:val="007B10EF"/>
    <w:rsid w:val="007B252D"/>
    <w:rsid w:val="007B6B1D"/>
    <w:rsid w:val="007B72FA"/>
    <w:rsid w:val="007C03FF"/>
    <w:rsid w:val="007C32BB"/>
    <w:rsid w:val="007C3A57"/>
    <w:rsid w:val="007C452E"/>
    <w:rsid w:val="007E0EC5"/>
    <w:rsid w:val="007F65BF"/>
    <w:rsid w:val="00802EF3"/>
    <w:rsid w:val="0080609E"/>
    <w:rsid w:val="00806671"/>
    <w:rsid w:val="00810B4D"/>
    <w:rsid w:val="0081139A"/>
    <w:rsid w:val="00811DD3"/>
    <w:rsid w:val="00812EBB"/>
    <w:rsid w:val="00813005"/>
    <w:rsid w:val="00821CCA"/>
    <w:rsid w:val="008222F7"/>
    <w:rsid w:val="00824DB8"/>
    <w:rsid w:val="00827D3A"/>
    <w:rsid w:val="00830926"/>
    <w:rsid w:val="00834226"/>
    <w:rsid w:val="008355E6"/>
    <w:rsid w:val="00841907"/>
    <w:rsid w:val="00844311"/>
    <w:rsid w:val="00846868"/>
    <w:rsid w:val="008528AD"/>
    <w:rsid w:val="00855602"/>
    <w:rsid w:val="00856065"/>
    <w:rsid w:val="00884F69"/>
    <w:rsid w:val="00886B60"/>
    <w:rsid w:val="008927AA"/>
    <w:rsid w:val="00894035"/>
    <w:rsid w:val="008A0966"/>
    <w:rsid w:val="008A2CD8"/>
    <w:rsid w:val="008A3E8B"/>
    <w:rsid w:val="008A5A2F"/>
    <w:rsid w:val="008A613A"/>
    <w:rsid w:val="008B0789"/>
    <w:rsid w:val="008B370A"/>
    <w:rsid w:val="008B6712"/>
    <w:rsid w:val="008C17EF"/>
    <w:rsid w:val="008C297B"/>
    <w:rsid w:val="008D02C3"/>
    <w:rsid w:val="008D03A4"/>
    <w:rsid w:val="008D0AF8"/>
    <w:rsid w:val="008D52A8"/>
    <w:rsid w:val="008D7DAB"/>
    <w:rsid w:val="008E331A"/>
    <w:rsid w:val="008E4228"/>
    <w:rsid w:val="008F2141"/>
    <w:rsid w:val="008F32F0"/>
    <w:rsid w:val="009038D8"/>
    <w:rsid w:val="00907DD1"/>
    <w:rsid w:val="00912E8C"/>
    <w:rsid w:val="009163BF"/>
    <w:rsid w:val="009227D9"/>
    <w:rsid w:val="00926EB0"/>
    <w:rsid w:val="009311FB"/>
    <w:rsid w:val="00932C85"/>
    <w:rsid w:val="00933101"/>
    <w:rsid w:val="00934975"/>
    <w:rsid w:val="0093725E"/>
    <w:rsid w:val="0094016A"/>
    <w:rsid w:val="0094115A"/>
    <w:rsid w:val="009428BF"/>
    <w:rsid w:val="009447C5"/>
    <w:rsid w:val="00945C0B"/>
    <w:rsid w:val="00946CD5"/>
    <w:rsid w:val="009476B7"/>
    <w:rsid w:val="009503FE"/>
    <w:rsid w:val="009519A7"/>
    <w:rsid w:val="0095240F"/>
    <w:rsid w:val="00953C50"/>
    <w:rsid w:val="00954E33"/>
    <w:rsid w:val="009558E0"/>
    <w:rsid w:val="00956228"/>
    <w:rsid w:val="0095665E"/>
    <w:rsid w:val="00961923"/>
    <w:rsid w:val="00971066"/>
    <w:rsid w:val="00973CEE"/>
    <w:rsid w:val="00975826"/>
    <w:rsid w:val="00980929"/>
    <w:rsid w:val="009841F5"/>
    <w:rsid w:val="00990A40"/>
    <w:rsid w:val="00994FCC"/>
    <w:rsid w:val="009A0376"/>
    <w:rsid w:val="009A0F47"/>
    <w:rsid w:val="009A16C0"/>
    <w:rsid w:val="009A74F2"/>
    <w:rsid w:val="009B1FC8"/>
    <w:rsid w:val="009B265A"/>
    <w:rsid w:val="009B379D"/>
    <w:rsid w:val="009B4FDE"/>
    <w:rsid w:val="009B51CE"/>
    <w:rsid w:val="009C6B8E"/>
    <w:rsid w:val="009C77CD"/>
    <w:rsid w:val="009D6120"/>
    <w:rsid w:val="009E0542"/>
    <w:rsid w:val="009E0987"/>
    <w:rsid w:val="009E1EE5"/>
    <w:rsid w:val="009E2097"/>
    <w:rsid w:val="009E4412"/>
    <w:rsid w:val="009E6081"/>
    <w:rsid w:val="00A01C9E"/>
    <w:rsid w:val="00A027C0"/>
    <w:rsid w:val="00A030FD"/>
    <w:rsid w:val="00A03570"/>
    <w:rsid w:val="00A05B02"/>
    <w:rsid w:val="00A06102"/>
    <w:rsid w:val="00A06CD4"/>
    <w:rsid w:val="00A10ACC"/>
    <w:rsid w:val="00A11BAF"/>
    <w:rsid w:val="00A16281"/>
    <w:rsid w:val="00A16D83"/>
    <w:rsid w:val="00A17C74"/>
    <w:rsid w:val="00A2347D"/>
    <w:rsid w:val="00A44036"/>
    <w:rsid w:val="00A440DE"/>
    <w:rsid w:val="00A460DC"/>
    <w:rsid w:val="00A51A44"/>
    <w:rsid w:val="00A51D65"/>
    <w:rsid w:val="00A6060A"/>
    <w:rsid w:val="00A619EE"/>
    <w:rsid w:val="00A62C77"/>
    <w:rsid w:val="00A67E92"/>
    <w:rsid w:val="00A70719"/>
    <w:rsid w:val="00A70A39"/>
    <w:rsid w:val="00A710CC"/>
    <w:rsid w:val="00A72930"/>
    <w:rsid w:val="00A764C6"/>
    <w:rsid w:val="00A76B0B"/>
    <w:rsid w:val="00A81EBD"/>
    <w:rsid w:val="00A826AB"/>
    <w:rsid w:val="00A84E14"/>
    <w:rsid w:val="00A91B57"/>
    <w:rsid w:val="00AA79D7"/>
    <w:rsid w:val="00AA7CC9"/>
    <w:rsid w:val="00AB6E3A"/>
    <w:rsid w:val="00AE4176"/>
    <w:rsid w:val="00AF0053"/>
    <w:rsid w:val="00AF0369"/>
    <w:rsid w:val="00AF43F2"/>
    <w:rsid w:val="00AF4719"/>
    <w:rsid w:val="00AF7554"/>
    <w:rsid w:val="00AF7C6F"/>
    <w:rsid w:val="00B05FDD"/>
    <w:rsid w:val="00B07D6F"/>
    <w:rsid w:val="00B2149A"/>
    <w:rsid w:val="00B26328"/>
    <w:rsid w:val="00B26D62"/>
    <w:rsid w:val="00B33CA9"/>
    <w:rsid w:val="00B35F64"/>
    <w:rsid w:val="00B410BC"/>
    <w:rsid w:val="00B4240D"/>
    <w:rsid w:val="00B4630E"/>
    <w:rsid w:val="00B47A20"/>
    <w:rsid w:val="00B561A3"/>
    <w:rsid w:val="00B625BF"/>
    <w:rsid w:val="00B65B7C"/>
    <w:rsid w:val="00B6677B"/>
    <w:rsid w:val="00B675E6"/>
    <w:rsid w:val="00B7085D"/>
    <w:rsid w:val="00B74894"/>
    <w:rsid w:val="00B74CE5"/>
    <w:rsid w:val="00B7639E"/>
    <w:rsid w:val="00B82FB3"/>
    <w:rsid w:val="00B83B86"/>
    <w:rsid w:val="00B84534"/>
    <w:rsid w:val="00B90B00"/>
    <w:rsid w:val="00B93862"/>
    <w:rsid w:val="00B9498C"/>
    <w:rsid w:val="00B95A23"/>
    <w:rsid w:val="00BA2DAD"/>
    <w:rsid w:val="00BB155B"/>
    <w:rsid w:val="00BB1973"/>
    <w:rsid w:val="00BB40FA"/>
    <w:rsid w:val="00BB541B"/>
    <w:rsid w:val="00BB6678"/>
    <w:rsid w:val="00BC5A81"/>
    <w:rsid w:val="00BD0357"/>
    <w:rsid w:val="00BE5C01"/>
    <w:rsid w:val="00BF151E"/>
    <w:rsid w:val="00BF25BB"/>
    <w:rsid w:val="00BF57D0"/>
    <w:rsid w:val="00C032A8"/>
    <w:rsid w:val="00C062BC"/>
    <w:rsid w:val="00C07B46"/>
    <w:rsid w:val="00C10878"/>
    <w:rsid w:val="00C201F5"/>
    <w:rsid w:val="00C2174C"/>
    <w:rsid w:val="00C21B3B"/>
    <w:rsid w:val="00C23CC5"/>
    <w:rsid w:val="00C269BB"/>
    <w:rsid w:val="00C27381"/>
    <w:rsid w:val="00C35431"/>
    <w:rsid w:val="00C37658"/>
    <w:rsid w:val="00C404BB"/>
    <w:rsid w:val="00C43737"/>
    <w:rsid w:val="00C45543"/>
    <w:rsid w:val="00C4670C"/>
    <w:rsid w:val="00C50188"/>
    <w:rsid w:val="00C50562"/>
    <w:rsid w:val="00C521B9"/>
    <w:rsid w:val="00C63611"/>
    <w:rsid w:val="00C63E57"/>
    <w:rsid w:val="00C71879"/>
    <w:rsid w:val="00C7299C"/>
    <w:rsid w:val="00C72E8D"/>
    <w:rsid w:val="00C73E26"/>
    <w:rsid w:val="00C7624E"/>
    <w:rsid w:val="00C76F22"/>
    <w:rsid w:val="00C80DDD"/>
    <w:rsid w:val="00C81A5C"/>
    <w:rsid w:val="00C87C33"/>
    <w:rsid w:val="00C92B95"/>
    <w:rsid w:val="00C963DD"/>
    <w:rsid w:val="00CA0CE5"/>
    <w:rsid w:val="00CB63E8"/>
    <w:rsid w:val="00CC3366"/>
    <w:rsid w:val="00CD0D56"/>
    <w:rsid w:val="00CD2CE1"/>
    <w:rsid w:val="00CD3F2F"/>
    <w:rsid w:val="00CE01C2"/>
    <w:rsid w:val="00CE03F3"/>
    <w:rsid w:val="00CE11E6"/>
    <w:rsid w:val="00CE4C3D"/>
    <w:rsid w:val="00CE4CF5"/>
    <w:rsid w:val="00CE53B6"/>
    <w:rsid w:val="00CE7E83"/>
    <w:rsid w:val="00CF0A5B"/>
    <w:rsid w:val="00CF11DA"/>
    <w:rsid w:val="00D05516"/>
    <w:rsid w:val="00D07D63"/>
    <w:rsid w:val="00D16002"/>
    <w:rsid w:val="00D2137F"/>
    <w:rsid w:val="00D21BDB"/>
    <w:rsid w:val="00D233E2"/>
    <w:rsid w:val="00D236AB"/>
    <w:rsid w:val="00D24AE7"/>
    <w:rsid w:val="00D2596B"/>
    <w:rsid w:val="00D27267"/>
    <w:rsid w:val="00D3116B"/>
    <w:rsid w:val="00D339A3"/>
    <w:rsid w:val="00D37CA4"/>
    <w:rsid w:val="00D4365C"/>
    <w:rsid w:val="00D44E9E"/>
    <w:rsid w:val="00D558F1"/>
    <w:rsid w:val="00D63984"/>
    <w:rsid w:val="00D6506B"/>
    <w:rsid w:val="00D6764E"/>
    <w:rsid w:val="00D70AAC"/>
    <w:rsid w:val="00D749A1"/>
    <w:rsid w:val="00D81BE5"/>
    <w:rsid w:val="00D82B34"/>
    <w:rsid w:val="00D836FB"/>
    <w:rsid w:val="00D83984"/>
    <w:rsid w:val="00D949F4"/>
    <w:rsid w:val="00DA05C8"/>
    <w:rsid w:val="00DA1C52"/>
    <w:rsid w:val="00DA6C8D"/>
    <w:rsid w:val="00DB14FE"/>
    <w:rsid w:val="00DB2193"/>
    <w:rsid w:val="00DC2AA4"/>
    <w:rsid w:val="00DC68FD"/>
    <w:rsid w:val="00DD1063"/>
    <w:rsid w:val="00DE344C"/>
    <w:rsid w:val="00DE4CC6"/>
    <w:rsid w:val="00DE7794"/>
    <w:rsid w:val="00DF0FFA"/>
    <w:rsid w:val="00DF2A99"/>
    <w:rsid w:val="00DF5458"/>
    <w:rsid w:val="00E04852"/>
    <w:rsid w:val="00E07D2C"/>
    <w:rsid w:val="00E1044B"/>
    <w:rsid w:val="00E12A4B"/>
    <w:rsid w:val="00E13A31"/>
    <w:rsid w:val="00E170BB"/>
    <w:rsid w:val="00E17496"/>
    <w:rsid w:val="00E22567"/>
    <w:rsid w:val="00E259C7"/>
    <w:rsid w:val="00E30AD9"/>
    <w:rsid w:val="00E32883"/>
    <w:rsid w:val="00E408CD"/>
    <w:rsid w:val="00E42B8C"/>
    <w:rsid w:val="00E45DC0"/>
    <w:rsid w:val="00E46663"/>
    <w:rsid w:val="00E54AC0"/>
    <w:rsid w:val="00E56C12"/>
    <w:rsid w:val="00E61EA0"/>
    <w:rsid w:val="00E6448B"/>
    <w:rsid w:val="00E66ECD"/>
    <w:rsid w:val="00E67CD9"/>
    <w:rsid w:val="00E7276C"/>
    <w:rsid w:val="00E72A9C"/>
    <w:rsid w:val="00E75957"/>
    <w:rsid w:val="00E77D02"/>
    <w:rsid w:val="00E8008F"/>
    <w:rsid w:val="00E927AD"/>
    <w:rsid w:val="00E972D0"/>
    <w:rsid w:val="00EA1ABE"/>
    <w:rsid w:val="00EA5F20"/>
    <w:rsid w:val="00EB0632"/>
    <w:rsid w:val="00EB5119"/>
    <w:rsid w:val="00EB7228"/>
    <w:rsid w:val="00EB7E22"/>
    <w:rsid w:val="00EC04C7"/>
    <w:rsid w:val="00EC16E0"/>
    <w:rsid w:val="00EC354B"/>
    <w:rsid w:val="00EC53AA"/>
    <w:rsid w:val="00EC68CB"/>
    <w:rsid w:val="00EC6F8B"/>
    <w:rsid w:val="00ED30D9"/>
    <w:rsid w:val="00EE0A29"/>
    <w:rsid w:val="00EE379A"/>
    <w:rsid w:val="00EE44FA"/>
    <w:rsid w:val="00EE4C5B"/>
    <w:rsid w:val="00EE7F8F"/>
    <w:rsid w:val="00EF1EDC"/>
    <w:rsid w:val="00EF7E26"/>
    <w:rsid w:val="00F02491"/>
    <w:rsid w:val="00F122BE"/>
    <w:rsid w:val="00F25160"/>
    <w:rsid w:val="00F26A7A"/>
    <w:rsid w:val="00F31178"/>
    <w:rsid w:val="00F34013"/>
    <w:rsid w:val="00F34589"/>
    <w:rsid w:val="00F44943"/>
    <w:rsid w:val="00F4514D"/>
    <w:rsid w:val="00F45559"/>
    <w:rsid w:val="00F455AF"/>
    <w:rsid w:val="00F46551"/>
    <w:rsid w:val="00F50DDC"/>
    <w:rsid w:val="00F50E2A"/>
    <w:rsid w:val="00F53B0D"/>
    <w:rsid w:val="00F63DF3"/>
    <w:rsid w:val="00F647D0"/>
    <w:rsid w:val="00F66A44"/>
    <w:rsid w:val="00F70176"/>
    <w:rsid w:val="00F736D0"/>
    <w:rsid w:val="00F738B8"/>
    <w:rsid w:val="00F76BFD"/>
    <w:rsid w:val="00F76C4B"/>
    <w:rsid w:val="00F80C0D"/>
    <w:rsid w:val="00F9377C"/>
    <w:rsid w:val="00F93DB0"/>
    <w:rsid w:val="00F97022"/>
    <w:rsid w:val="00FA097C"/>
    <w:rsid w:val="00FB02EC"/>
    <w:rsid w:val="00FB05DD"/>
    <w:rsid w:val="00FB7A11"/>
    <w:rsid w:val="00FC1BEC"/>
    <w:rsid w:val="00FC3183"/>
    <w:rsid w:val="00FC4B8B"/>
    <w:rsid w:val="00FD00DE"/>
    <w:rsid w:val="00FD04A1"/>
    <w:rsid w:val="00FD57FB"/>
    <w:rsid w:val="00FE405E"/>
    <w:rsid w:val="00FE4F88"/>
    <w:rsid w:val="00FF007A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91B29"/>
  <w15:chartTrackingRefBased/>
  <w15:docId w15:val="{366DC890-5065-4D79-AA1D-6A43589D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C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CC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01C9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0D70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\AppData\Roaming\Microsoft\Templates\SI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SIR Template</Template>
  <TotalTime>27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</dc:creator>
  <cp:keywords/>
  <cp:lastModifiedBy>Ken OConnell</cp:lastModifiedBy>
  <cp:revision>24</cp:revision>
  <cp:lastPrinted>2024-11-09T17:01:00Z</cp:lastPrinted>
  <dcterms:created xsi:type="dcterms:W3CDTF">2024-10-31T16:44:00Z</dcterms:created>
  <dcterms:modified xsi:type="dcterms:W3CDTF">2024-11-09T17:11:00Z</dcterms:modified>
</cp:coreProperties>
</file>